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4C6E" w14:textId="77777777" w:rsidR="004C6297" w:rsidRDefault="004C6297" w:rsidP="001F0BE2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LISTA DE ÚTILES OCTAVO DE BÁSICA</w:t>
      </w:r>
    </w:p>
    <w:p w14:paraId="11B90F7A" w14:textId="77777777" w:rsidR="004C6297" w:rsidRDefault="004C6297" w:rsidP="004C62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LECTIVO 2024-2025</w:t>
      </w:r>
    </w:p>
    <w:tbl>
      <w:tblPr>
        <w:tblW w:w="8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397"/>
        <w:gridCol w:w="5550"/>
      </w:tblGrid>
      <w:tr w:rsidR="004C6297" w14:paraId="1DD4A863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6403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Matemática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6C67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96CB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a cuadros de 100 hojas</w:t>
            </w:r>
          </w:p>
        </w:tc>
      </w:tr>
      <w:tr w:rsidR="004C6297" w14:paraId="7D680A36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B21D" w14:textId="77777777" w:rsidR="004C6297" w:rsidDel="ABA657C1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es-EC"/>
              </w:rPr>
              <w:t>Science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B556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83EE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a cuadros de 100 hojas</w:t>
            </w:r>
          </w:p>
        </w:tc>
      </w:tr>
      <w:tr w:rsidR="004C6297" w14:paraId="22BB9737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C822" w14:textId="77777777" w:rsidR="004C6297" w:rsidDel="ABA657C1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Computación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8669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3D9D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cuadros 60 hojas</w:t>
            </w:r>
          </w:p>
        </w:tc>
      </w:tr>
      <w:tr w:rsidR="004C6297" w14:paraId="37BEBE68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D108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CE49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B111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Barras de silicón largas delgadas</w:t>
            </w:r>
          </w:p>
        </w:tc>
      </w:tr>
      <w:tr w:rsidR="004C6297" w14:paraId="12574142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5E8B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Robótica (Entregar al profesor)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CE45" w14:textId="09597425" w:rsidR="004C6297" w:rsidRDefault="001F0BE2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E365" w14:textId="60FCBCC8" w:rsidR="004C6297" w:rsidRDefault="001F0BE2" w:rsidP="001F0BE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Pilas  AAA, (triple A)</w:t>
            </w:r>
            <w:r w:rsidR="004C6297">
              <w:rPr>
                <w:rFonts w:eastAsia="Times New Roman"/>
                <w:noProof/>
                <w:color w:val="000000"/>
                <w:lang w:val="en-US"/>
              </w:rPr>
              <w:t xml:space="preserve">   </w:t>
            </w:r>
          </w:p>
        </w:tc>
      </w:tr>
      <w:tr w:rsidR="004C6297" w14:paraId="1082D9A9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47DA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Música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3A58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1058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de música (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pentagrabado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) </w:t>
            </w:r>
          </w:p>
        </w:tc>
      </w:tr>
      <w:tr w:rsidR="004C6297" w14:paraId="3CE8BAF5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EC22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8F9F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943E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Guitarra clásica</w:t>
            </w:r>
          </w:p>
        </w:tc>
      </w:tr>
      <w:tr w:rsidR="004C6297" w14:paraId="51599C03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17D4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FD27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928B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Afinador</w:t>
            </w:r>
          </w:p>
        </w:tc>
      </w:tr>
      <w:tr w:rsidR="004C6297" w14:paraId="2003454D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FDCC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6BBA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98B6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Folder plástico</w:t>
            </w:r>
          </w:p>
        </w:tc>
      </w:tr>
      <w:tr w:rsidR="004C6297" w14:paraId="1A2135D7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63E1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7E77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58E5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Vitela</w:t>
            </w:r>
          </w:p>
        </w:tc>
      </w:tr>
      <w:tr w:rsidR="004C6297" w14:paraId="6F2D49D8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3B1F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Inglés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C8B6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CDA7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cuadros 100 hojas</w:t>
            </w:r>
          </w:p>
        </w:tc>
      </w:tr>
      <w:tr w:rsidR="004C6297" w:rsidRPr="00890F1B" w14:paraId="4994459A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DCEE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5ADE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F0A2" w14:textId="77777777" w:rsidR="004C6297" w:rsidRPr="00B55336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val="en-US" w:eastAsia="es-EC"/>
              </w:rPr>
            </w:pPr>
            <w:r w:rsidRPr="00104994">
              <w:rPr>
                <w:rFonts w:eastAsia="Times New Roman"/>
                <w:color w:val="000000"/>
                <w:lang w:val="en-US" w:eastAsia="es-EC"/>
              </w:rPr>
              <w:t xml:space="preserve">Post it de 76mm </w:t>
            </w:r>
            <w:r>
              <w:rPr>
                <w:rFonts w:eastAsia="Times New Roman"/>
                <w:color w:val="000000"/>
                <w:lang w:val="en-US" w:eastAsia="es-EC"/>
              </w:rPr>
              <w:t>X 76mm</w:t>
            </w:r>
          </w:p>
        </w:tc>
      </w:tr>
      <w:tr w:rsidR="004C6297" w14:paraId="1084E399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FB1D" w14:textId="77777777" w:rsidR="004C6297" w:rsidRPr="00B55336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s-EC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5D08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B90D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Resaltador</w:t>
            </w:r>
          </w:p>
        </w:tc>
      </w:tr>
      <w:tr w:rsidR="004C6297" w14:paraId="711FE30E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0DB5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BEFF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FD87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Lápices</w:t>
            </w:r>
          </w:p>
        </w:tc>
      </w:tr>
      <w:tr w:rsidR="004C6297" w14:paraId="72EE33F9" w14:textId="77777777" w:rsidTr="001B2312">
        <w:trPr>
          <w:trHeight w:val="29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8712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A876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9880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Corrector</w:t>
            </w:r>
          </w:p>
        </w:tc>
      </w:tr>
      <w:tr w:rsidR="004C6297" w:rsidRPr="00B55336" w14:paraId="57B570BB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D09E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0C4D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A3B7" w14:textId="77777777" w:rsidR="004C6297" w:rsidRPr="00104994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val="en-US" w:eastAsia="es-EC"/>
              </w:rPr>
            </w:pPr>
            <w:r>
              <w:rPr>
                <w:rFonts w:eastAsia="Times New Roman"/>
                <w:color w:val="000000"/>
                <w:lang w:val="en-US" w:eastAsia="es-EC"/>
              </w:rPr>
              <w:t xml:space="preserve">Barra de </w:t>
            </w:r>
            <w:proofErr w:type="spellStart"/>
            <w:r>
              <w:rPr>
                <w:rFonts w:eastAsia="Times New Roman"/>
                <w:color w:val="000000"/>
                <w:lang w:val="en-US" w:eastAsia="es-EC"/>
              </w:rPr>
              <w:t>pegamento</w:t>
            </w:r>
            <w:proofErr w:type="spellEnd"/>
          </w:p>
        </w:tc>
      </w:tr>
      <w:tr w:rsidR="004C6297" w14:paraId="6A9E46A6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9A30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Sociales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FE9F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1C23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Carpeta plástica de cubierta transparente</w:t>
            </w:r>
          </w:p>
        </w:tc>
      </w:tr>
      <w:tr w:rsidR="004C6297" w14:paraId="3B76F6F6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49A3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CB4E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50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480E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de cuadros</w:t>
            </w:r>
          </w:p>
        </w:tc>
      </w:tr>
      <w:tr w:rsidR="004C6297" w14:paraId="36F2D412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05D8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Lengua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1E6F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88E7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de 100 hojas a cuadros</w:t>
            </w:r>
          </w:p>
        </w:tc>
      </w:tr>
      <w:tr w:rsidR="004C6297" w14:paraId="33E0CC85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7B53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Ed. Física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EF40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4AC2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Soga de 2 metros</w:t>
            </w:r>
          </w:p>
        </w:tc>
      </w:tr>
      <w:tr w:rsidR="004C6297" w14:paraId="596B24F8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CE33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Dibujo Técnico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6A19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0652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Láminas marginadas</w:t>
            </w:r>
          </w:p>
        </w:tc>
      </w:tr>
      <w:tr w:rsidR="004C6297" w14:paraId="7CF73216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2C3C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FA74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E2F9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Compás</w:t>
            </w:r>
          </w:p>
        </w:tc>
      </w:tr>
      <w:tr w:rsidR="004C6297" w14:paraId="15C79FF9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68B5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2C531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426B84">
              <w:rPr>
                <w:lang w:val="es-ES"/>
              </w:rPr>
              <w:t>1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AFAF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L</w:t>
            </w:r>
            <w:r w:rsidRPr="00426B84">
              <w:rPr>
                <w:lang w:val="es-ES"/>
              </w:rPr>
              <w:t>á</w:t>
            </w:r>
            <w:r w:rsidRPr="00426B84">
              <w:rPr>
                <w:spacing w:val="-1"/>
                <w:lang w:val="es-ES"/>
              </w:rPr>
              <w:t>p</w:t>
            </w:r>
            <w:r w:rsidRPr="00426B84">
              <w:rPr>
                <w:lang w:val="es-ES"/>
              </w:rPr>
              <w:t>iz</w:t>
            </w:r>
            <w:r w:rsidRPr="00426B84">
              <w:rPr>
                <w:rFonts w:ascii="Times New Roman" w:eastAsia="Times New Roman" w:hAnsi="Times New Roman" w:cs="Times New Roman"/>
                <w:spacing w:val="-5"/>
                <w:lang w:val="es-ES"/>
              </w:rPr>
              <w:t xml:space="preserve"> </w:t>
            </w:r>
            <w:r w:rsidRPr="00426B84">
              <w:rPr>
                <w:spacing w:val="-1"/>
                <w:lang w:val="es-ES"/>
              </w:rPr>
              <w:t>H</w:t>
            </w:r>
            <w:r w:rsidRPr="00426B84">
              <w:rPr>
                <w:lang w:val="es-ES"/>
              </w:rPr>
              <w:t>B</w:t>
            </w:r>
          </w:p>
        </w:tc>
      </w:tr>
      <w:tr w:rsidR="004C6297" w14:paraId="747F7780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CD4E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0E582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426B84">
              <w:rPr>
                <w:lang w:val="es-ES"/>
              </w:rPr>
              <w:t>1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15A3C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B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rra</w:t>
            </w:r>
            <w:r w:rsidRPr="00426B84">
              <w:rPr>
                <w:spacing w:val="-3"/>
                <w:lang w:val="es-ES"/>
              </w:rPr>
              <w:t>d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r</w:t>
            </w:r>
            <w:r w:rsidRPr="00426B84">
              <w:rPr>
                <w:rFonts w:ascii="Times New Roman" w:eastAsia="Times New Roman" w:hAnsi="Times New Roman" w:cs="Times New Roman"/>
                <w:spacing w:val="-5"/>
                <w:lang w:val="es-ES"/>
              </w:rPr>
              <w:t xml:space="preserve"> </w:t>
            </w:r>
            <w:r w:rsidRPr="00426B84">
              <w:rPr>
                <w:spacing w:val="-1"/>
                <w:lang w:val="es-ES"/>
              </w:rPr>
              <w:t>b</w:t>
            </w:r>
            <w:r w:rsidRPr="00426B84">
              <w:rPr>
                <w:lang w:val="es-ES"/>
              </w:rPr>
              <w:t>la</w:t>
            </w:r>
            <w:r w:rsidRPr="00426B84">
              <w:rPr>
                <w:spacing w:val="-1"/>
                <w:lang w:val="es-ES"/>
              </w:rPr>
              <w:t>n</w:t>
            </w:r>
            <w:r w:rsidRPr="00426B84">
              <w:rPr>
                <w:spacing w:val="-2"/>
                <w:lang w:val="es-ES"/>
              </w:rPr>
              <w:t>c</w:t>
            </w:r>
            <w:r w:rsidRPr="00426B84">
              <w:rPr>
                <w:lang w:val="es-ES"/>
              </w:rPr>
              <w:t>o</w:t>
            </w:r>
          </w:p>
        </w:tc>
      </w:tr>
      <w:tr w:rsidR="004C6297" w14:paraId="16A8AA7A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632F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DB51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426B84">
              <w:rPr>
                <w:lang w:val="es-ES"/>
              </w:rPr>
              <w:t>1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72B7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S</w:t>
            </w:r>
            <w:r w:rsidRPr="00426B84">
              <w:rPr>
                <w:lang w:val="es-ES"/>
              </w:rPr>
              <w:t>aca</w:t>
            </w:r>
            <w:r w:rsidRPr="00426B84">
              <w:rPr>
                <w:spacing w:val="-1"/>
                <w:lang w:val="es-ES"/>
              </w:rPr>
              <w:t>pun</w:t>
            </w:r>
            <w:r w:rsidRPr="00426B84">
              <w:rPr>
                <w:lang w:val="es-ES"/>
              </w:rPr>
              <w:t>tas</w:t>
            </w:r>
          </w:p>
        </w:tc>
      </w:tr>
      <w:tr w:rsidR="004C6297" w14:paraId="5D3BA0DC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D58C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D43C9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426B84">
              <w:rPr>
                <w:lang w:val="es-ES"/>
              </w:rPr>
              <w:t>1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E4D63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C</w:t>
            </w:r>
            <w:r w:rsidRPr="00426B84">
              <w:rPr>
                <w:lang w:val="es-ES"/>
              </w:rPr>
              <w:t>aja</w:t>
            </w:r>
            <w:r w:rsidRPr="00426B84">
              <w:rPr>
                <w:rFonts w:ascii="Times New Roman" w:eastAsia="Times New Roman" w:hAnsi="Times New Roman" w:cs="Times New Roman"/>
                <w:spacing w:val="-7"/>
                <w:lang w:val="es-ES"/>
              </w:rPr>
              <w:t xml:space="preserve"> </w:t>
            </w:r>
            <w:r w:rsidRPr="00426B84">
              <w:rPr>
                <w:spacing w:val="-1"/>
                <w:lang w:val="es-ES"/>
              </w:rPr>
              <w:t>d</w:t>
            </w:r>
            <w:r w:rsidRPr="00426B84">
              <w:rPr>
                <w:lang w:val="es-ES"/>
              </w:rPr>
              <w:t>e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  <w:r w:rsidRPr="00426B84">
              <w:rPr>
                <w:spacing w:val="-1"/>
                <w:lang w:val="es-ES"/>
              </w:rPr>
              <w:t>p</w:t>
            </w:r>
            <w:r w:rsidRPr="00426B84">
              <w:rPr>
                <w:lang w:val="es-ES"/>
              </w:rPr>
              <w:t>i</w:t>
            </w:r>
            <w:r w:rsidRPr="00426B84">
              <w:rPr>
                <w:spacing w:val="-1"/>
                <w:lang w:val="es-ES"/>
              </w:rPr>
              <w:t>n</w:t>
            </w:r>
            <w:r w:rsidRPr="00426B84">
              <w:rPr>
                <w:lang w:val="es-ES"/>
              </w:rPr>
              <w:t>t</w:t>
            </w:r>
            <w:r w:rsidRPr="00426B84">
              <w:rPr>
                <w:spacing w:val="-1"/>
                <w:lang w:val="es-ES"/>
              </w:rPr>
              <w:t>u</w:t>
            </w:r>
            <w:r w:rsidRPr="00426B84">
              <w:rPr>
                <w:lang w:val="es-ES"/>
              </w:rPr>
              <w:t>ras</w:t>
            </w:r>
            <w:r w:rsidRPr="00426B84">
              <w:rPr>
                <w:rFonts w:ascii="Times New Roman" w:eastAsia="Times New Roman" w:hAnsi="Times New Roman" w:cs="Times New Roman"/>
                <w:spacing w:val="-5"/>
                <w:lang w:val="es-ES"/>
              </w:rPr>
              <w:t xml:space="preserve"> </w:t>
            </w:r>
            <w:r w:rsidRPr="00426B84">
              <w:rPr>
                <w:spacing w:val="-3"/>
                <w:lang w:val="es-ES"/>
              </w:rPr>
              <w:t>d</w:t>
            </w:r>
            <w:r w:rsidRPr="00426B84">
              <w:rPr>
                <w:lang w:val="es-ES"/>
              </w:rPr>
              <w:t>e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  <w:r w:rsidRPr="00426B84">
              <w:rPr>
                <w:spacing w:val="-1"/>
                <w:lang w:val="es-ES"/>
              </w:rPr>
              <w:t>1</w:t>
            </w:r>
            <w:r w:rsidRPr="00426B84">
              <w:rPr>
                <w:lang w:val="es-ES"/>
              </w:rPr>
              <w:t>2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  <w:r w:rsidRPr="00426B84">
              <w:rPr>
                <w:spacing w:val="-2"/>
                <w:lang w:val="es-ES"/>
              </w:rPr>
              <w:t>c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spacing w:val="-3"/>
                <w:lang w:val="es-ES"/>
              </w:rPr>
              <w:t>l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r</w:t>
            </w:r>
            <w:r w:rsidRPr="00426B84">
              <w:rPr>
                <w:spacing w:val="1"/>
                <w:lang w:val="es-ES"/>
              </w:rPr>
              <w:t>e</w:t>
            </w:r>
            <w:r w:rsidRPr="00426B84">
              <w:rPr>
                <w:lang w:val="es-ES"/>
              </w:rPr>
              <w:t>s</w:t>
            </w:r>
          </w:p>
        </w:tc>
      </w:tr>
      <w:tr w:rsidR="004C6297" w14:paraId="511AD3C3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0637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Francés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65434" w14:textId="77777777" w:rsidR="004C6297" w:rsidRPr="00426B84" w:rsidRDefault="004C6297" w:rsidP="001B2312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4222" w14:textId="77777777" w:rsidR="004C6297" w:rsidRDefault="004C6297" w:rsidP="001B2312">
            <w:pPr>
              <w:spacing w:after="0" w:line="240" w:lineRule="auto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de 100 hojas a cuadros</w:t>
            </w:r>
          </w:p>
        </w:tc>
      </w:tr>
      <w:tr w:rsidR="004C6297" w14:paraId="72249768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CFA3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Material General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C53FE" w14:textId="77777777" w:rsidR="004C6297" w:rsidRPr="00426B84" w:rsidRDefault="004C6297" w:rsidP="001B2312">
            <w:pPr>
              <w:spacing w:after="0" w:line="240" w:lineRule="auto"/>
              <w:jc w:val="right"/>
              <w:rPr>
                <w:lang w:val="es-ES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EFE75" w14:textId="77777777" w:rsidR="004C6297" w:rsidRDefault="004C6297" w:rsidP="001B2312">
            <w:pPr>
              <w:spacing w:after="0" w:line="240" w:lineRule="auto"/>
              <w:rPr>
                <w:lang w:val="es-ES"/>
              </w:rPr>
            </w:pPr>
          </w:p>
        </w:tc>
      </w:tr>
      <w:tr w:rsidR="004C6297" w14:paraId="2CFF10B0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66DF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436AD" w14:textId="77777777" w:rsidR="004C6297" w:rsidRPr="00426B84" w:rsidRDefault="004C6297" w:rsidP="001B2312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2777F" w14:textId="77777777" w:rsidR="004C6297" w:rsidRDefault="004C6297" w:rsidP="001B2312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Paquetes de cartulinas Bristol (20)</w:t>
            </w:r>
          </w:p>
        </w:tc>
      </w:tr>
      <w:tr w:rsidR="004C6297" w14:paraId="4E799449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09B3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10918" w14:textId="77777777" w:rsidR="004C6297" w:rsidRPr="00426B84" w:rsidRDefault="004C6297" w:rsidP="001B2312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BB3C" w14:textId="77777777" w:rsidR="004C6297" w:rsidRDefault="004C6297" w:rsidP="001B2312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Juego geométrico</w:t>
            </w:r>
          </w:p>
        </w:tc>
      </w:tr>
      <w:tr w:rsidR="004C6297" w14:paraId="76C6B33D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83CC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EFA55" w14:textId="77777777" w:rsidR="004C6297" w:rsidRDefault="004C6297" w:rsidP="001B2312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64D3" w14:textId="77777777" w:rsidR="004C6297" w:rsidRDefault="004C6297" w:rsidP="001B2312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Pliegos de papel periódico</w:t>
            </w:r>
          </w:p>
        </w:tc>
      </w:tr>
      <w:tr w:rsidR="004C6297" w14:paraId="6832DA1A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1B07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BCBA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426B84">
              <w:rPr>
                <w:lang w:val="es-ES"/>
              </w:rPr>
              <w:t>1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8F59A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T</w:t>
            </w:r>
            <w:r w:rsidRPr="00426B84">
              <w:rPr>
                <w:lang w:val="es-ES"/>
              </w:rPr>
              <w:t>i</w:t>
            </w:r>
            <w:r w:rsidRPr="00426B84">
              <w:rPr>
                <w:spacing w:val="-2"/>
                <w:lang w:val="es-ES"/>
              </w:rPr>
              <w:t>j</w:t>
            </w:r>
            <w:r w:rsidRPr="00426B84">
              <w:rPr>
                <w:spacing w:val="1"/>
                <w:lang w:val="es-ES"/>
              </w:rPr>
              <w:t>e</w:t>
            </w:r>
            <w:r w:rsidRPr="00426B84">
              <w:rPr>
                <w:lang w:val="es-ES"/>
              </w:rPr>
              <w:t>ra</w:t>
            </w:r>
          </w:p>
        </w:tc>
      </w:tr>
      <w:tr w:rsidR="004C6297" w14:paraId="20340508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0A64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43DD" w14:textId="77777777" w:rsidR="004C6297" w:rsidRPr="00426B84" w:rsidRDefault="004C6297" w:rsidP="001B2312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7590" w14:textId="77777777" w:rsidR="004C6297" w:rsidRDefault="004C6297" w:rsidP="001B2312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Pliegos de cartulina (varios colores)</w:t>
            </w:r>
          </w:p>
        </w:tc>
      </w:tr>
      <w:tr w:rsidR="004C6297" w14:paraId="7FC8E648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D715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E591" w14:textId="77777777" w:rsidR="004C6297" w:rsidRPr="00426B84" w:rsidRDefault="004C6297" w:rsidP="001B2312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7DA92" w14:textId="77777777" w:rsidR="004C6297" w:rsidRDefault="004C6297" w:rsidP="001B2312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Paquete de cartulinas de colores A-4 (25)</w:t>
            </w:r>
          </w:p>
        </w:tc>
      </w:tr>
      <w:tr w:rsidR="004C6297" w14:paraId="048F04B4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50CA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3404E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426B84">
              <w:rPr>
                <w:lang w:val="es-ES"/>
              </w:rPr>
              <w:t>1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D1E4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spacing w:val="-1"/>
                <w:lang w:val="es-ES"/>
              </w:rPr>
              <w:t>G</w:t>
            </w:r>
            <w:r w:rsidRPr="00426B84">
              <w:rPr>
                <w:spacing w:val="-1"/>
                <w:lang w:val="es-ES"/>
              </w:rPr>
              <w:t>o</w:t>
            </w:r>
            <w:r w:rsidRPr="00426B84">
              <w:rPr>
                <w:spacing w:val="1"/>
                <w:lang w:val="es-ES"/>
              </w:rPr>
              <w:t>m</w:t>
            </w:r>
            <w:r w:rsidRPr="00426B84">
              <w:rPr>
                <w:lang w:val="es-ES"/>
              </w:rPr>
              <w:t>a</w:t>
            </w:r>
          </w:p>
        </w:tc>
      </w:tr>
      <w:tr w:rsidR="004C6297" w14:paraId="0605683D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1E04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7B3D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48956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  <w:r w:rsidRPr="00426B84">
              <w:rPr>
                <w:spacing w:val="1"/>
                <w:lang w:val="es-ES"/>
              </w:rPr>
              <w:t>e</w:t>
            </w:r>
            <w:r w:rsidRPr="00426B84">
              <w:rPr>
                <w:lang w:val="es-ES"/>
              </w:rPr>
              <w:t>s</w:t>
            </w:r>
            <w:r w:rsidRPr="00426B84">
              <w:rPr>
                <w:spacing w:val="-3"/>
                <w:lang w:val="es-ES"/>
              </w:rPr>
              <w:t>f</w:t>
            </w:r>
            <w:r w:rsidRPr="00426B84">
              <w:rPr>
                <w:spacing w:val="1"/>
                <w:lang w:val="es-ES"/>
              </w:rPr>
              <w:t>e</w:t>
            </w:r>
            <w:r w:rsidRPr="00426B84">
              <w:rPr>
                <w:lang w:val="es-ES"/>
              </w:rPr>
              <w:t>r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spacing w:val="-1"/>
                <w:lang w:val="es-ES"/>
              </w:rPr>
              <w:t>g</w:t>
            </w:r>
            <w:r w:rsidRPr="00426B84">
              <w:rPr>
                <w:lang w:val="es-ES"/>
              </w:rPr>
              <w:t>ráf</w:t>
            </w:r>
            <w:r w:rsidRPr="00426B84">
              <w:rPr>
                <w:spacing w:val="-3"/>
                <w:lang w:val="es-ES"/>
              </w:rPr>
              <w:t>i</w:t>
            </w:r>
            <w:r w:rsidRPr="00426B84">
              <w:rPr>
                <w:lang w:val="es-ES"/>
              </w:rPr>
              <w:t>c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s</w:t>
            </w:r>
            <w:r w:rsidRPr="00426B84">
              <w:rPr>
                <w:rFonts w:ascii="Times New Roman" w:eastAsia="Times New Roman" w:hAnsi="Times New Roman" w:cs="Times New Roman"/>
                <w:spacing w:val="-7"/>
                <w:lang w:val="es-ES"/>
              </w:rPr>
              <w:t xml:space="preserve"> </w:t>
            </w:r>
            <w:r w:rsidRPr="00426B84">
              <w:rPr>
                <w:lang w:val="es-ES"/>
              </w:rPr>
              <w:t>(a</w:t>
            </w:r>
            <w:r w:rsidRPr="00426B84">
              <w:rPr>
                <w:spacing w:val="-1"/>
                <w:lang w:val="es-ES"/>
              </w:rPr>
              <w:t>zu</w:t>
            </w:r>
            <w:r w:rsidRPr="00426B84">
              <w:rPr>
                <w:lang w:val="es-ES"/>
              </w:rPr>
              <w:t>l</w:t>
            </w:r>
            <w:r w:rsidRPr="00426B84">
              <w:rPr>
                <w:spacing w:val="1"/>
                <w:lang w:val="es-ES"/>
              </w:rPr>
              <w:t>/</w:t>
            </w:r>
            <w:r w:rsidRPr="00426B84">
              <w:rPr>
                <w:spacing w:val="-1"/>
                <w:lang w:val="es-ES"/>
              </w:rPr>
              <w:t>n</w:t>
            </w:r>
            <w:r w:rsidRPr="00426B84">
              <w:rPr>
                <w:spacing w:val="1"/>
                <w:lang w:val="es-ES"/>
              </w:rPr>
              <w:t>e</w:t>
            </w:r>
            <w:r w:rsidRPr="00426B84">
              <w:rPr>
                <w:spacing w:val="-1"/>
                <w:lang w:val="es-ES"/>
              </w:rPr>
              <w:t>g</w:t>
            </w:r>
            <w:r w:rsidRPr="00426B84">
              <w:rPr>
                <w:spacing w:val="-3"/>
                <w:lang w:val="es-ES"/>
              </w:rPr>
              <w:t>r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,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  <w:r w:rsidRPr="00426B84">
              <w:rPr>
                <w:spacing w:val="-3"/>
                <w:lang w:val="es-ES"/>
              </w:rPr>
              <w:t>r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j</w:t>
            </w:r>
            <w:r w:rsidRPr="00426B84">
              <w:rPr>
                <w:spacing w:val="-1"/>
                <w:lang w:val="es-ES"/>
              </w:rPr>
              <w:t>o</w:t>
            </w:r>
            <w:r w:rsidRPr="00426B84">
              <w:rPr>
                <w:lang w:val="es-ES"/>
              </w:rPr>
              <w:t>)</w:t>
            </w:r>
          </w:p>
        </w:tc>
      </w:tr>
      <w:tr w:rsidR="004C6297" w14:paraId="24D74DCF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94EB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C663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CADE0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 Tizas Líquidas (azul, negro y rojo)</w:t>
            </w:r>
          </w:p>
        </w:tc>
      </w:tr>
      <w:tr w:rsidR="004C6297" w14:paraId="6B53AFB3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B319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3A910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100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A2B4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de papel bond</w:t>
            </w:r>
          </w:p>
        </w:tc>
      </w:tr>
      <w:tr w:rsidR="004C6297" w14:paraId="0039A616" w14:textId="77777777" w:rsidTr="001B2312">
        <w:trPr>
          <w:trHeight w:val="29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5DD7" w14:textId="77777777" w:rsidR="004C6297" w:rsidRDefault="004C6297" w:rsidP="001B23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C5A9" w14:textId="77777777" w:rsidR="004C6297" w:rsidRDefault="004C6297" w:rsidP="001B231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50 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EC50" w14:textId="77777777" w:rsidR="004C6297" w:rsidRDefault="004C6297" w:rsidP="001B2312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cuadriculadas</w:t>
            </w:r>
          </w:p>
        </w:tc>
      </w:tr>
    </w:tbl>
    <w:p w14:paraId="30F06161" w14:textId="4F816CF5" w:rsidR="00B13AE0" w:rsidRPr="004C6297" w:rsidRDefault="00B13AE0" w:rsidP="004C6297">
      <w:pPr>
        <w:rPr>
          <w:rStyle w:val="Textoennegrita"/>
          <w:b w:val="0"/>
          <w:bCs w:val="0"/>
        </w:rPr>
      </w:pPr>
    </w:p>
    <w:sectPr w:rsidR="00B13AE0" w:rsidRPr="004C6297" w:rsidSect="00096CA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56" w:right="1440" w:bottom="720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AE924" w14:textId="77777777" w:rsidR="007E0E77" w:rsidRDefault="007E0E77" w:rsidP="00D45945">
      <w:pPr>
        <w:spacing w:after="0" w:line="240" w:lineRule="auto"/>
      </w:pPr>
      <w:r>
        <w:separator/>
      </w:r>
    </w:p>
  </w:endnote>
  <w:endnote w:type="continuationSeparator" w:id="0">
    <w:p w14:paraId="1715A442" w14:textId="77777777" w:rsidR="007E0E77" w:rsidRDefault="007E0E77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C4F" w14:textId="151A4B8E" w:rsidR="00B13AE0" w:rsidRDefault="00B13AE0" w:rsidP="00B13AE0">
    <w:pPr>
      <w:pStyle w:val="Piedepgina"/>
      <w:rPr>
        <w:rFonts w:ascii="Cambria" w:eastAsia="SimSun" w:hAnsi="Cambria"/>
        <w:b/>
        <w:color w:val="FFFFFF" w:themeColor="background1"/>
      </w:rPr>
    </w:pPr>
  </w:p>
  <w:p w14:paraId="5E2D4AF0" w14:textId="7C064AC9" w:rsidR="00B13AE0" w:rsidRDefault="00B13AE0" w:rsidP="003C640D">
    <w:pPr>
      <w:pStyle w:val="Piedepgina"/>
      <w:tabs>
        <w:tab w:val="clear" w:pos="9360"/>
        <w:tab w:val="left" w:pos="8320"/>
      </w:tabs>
      <w:rPr>
        <w:rFonts w:ascii="Cambria" w:eastAsia="SimSun" w:hAnsi="Cambria"/>
        <w:b/>
        <w:color w:val="FFFFFF" w:themeColor="background1"/>
      </w:rPr>
    </w:pPr>
    <w:r w:rsidRPr="00B13AE0">
      <w:rPr>
        <w:rFonts w:ascii="Cambria" w:eastAsia="SimSun" w:hAnsi="Cambria"/>
        <w:b/>
        <w:color w:val="FFFFFF" w:themeColor="background1"/>
      </w:rPr>
      <w:t xml:space="preserve">Urbanización Iñaquito Alto _ Calle Juan Díaz sector Oe9 </w:t>
    </w:r>
    <w:r w:rsidR="003C640D">
      <w:rPr>
        <w:rFonts w:ascii="Cambria" w:eastAsia="SimSun" w:hAnsi="Cambria"/>
        <w:b/>
        <w:color w:val="FFFFFF" w:themeColor="background1"/>
      </w:rPr>
      <w:tab/>
    </w:r>
  </w:p>
  <w:p w14:paraId="3A3A73E3" w14:textId="14B074F7" w:rsidR="00FF3838" w:rsidRDefault="00B13AE0" w:rsidP="00B13AE0">
    <w:pPr>
      <w:pStyle w:val="Piedepgina"/>
      <w:rPr>
        <w:noProof/>
        <w:lang w:bidi="es-ES"/>
      </w:rPr>
    </w:pPr>
    <w:r w:rsidRPr="00B13AE0">
      <w:rPr>
        <w:rFonts w:ascii="Cambria" w:eastAsia="SimSun" w:hAnsi="Cambria"/>
        <w:b/>
        <w:color w:val="FFFFFF" w:themeColor="background1"/>
      </w:rPr>
      <w:t>lote No 20 y Paseo de la Universidad</w:t>
    </w:r>
    <w:r w:rsidR="003C640D">
      <w:rPr>
        <w:noProof/>
        <w:lang w:bidi="es-ES"/>
      </w:rPr>
      <w:t xml:space="preserve">    </w:t>
    </w:r>
  </w:p>
  <w:p w14:paraId="7694537D" w14:textId="01C60616" w:rsidR="00B13AE0" w:rsidRPr="00B13AE0" w:rsidRDefault="00D37F13" w:rsidP="00B13AE0">
    <w:pPr>
      <w:pStyle w:val="Piedepgina"/>
      <w:rPr>
        <w:rFonts w:ascii="Cambria" w:eastAsia="SimSun" w:hAnsi="Cambria"/>
        <w:b/>
        <w:color w:val="FFFFFF" w:themeColor="background1"/>
      </w:rPr>
    </w:pPr>
    <w:r>
      <w:rPr>
        <w:noProof/>
        <w:lang w:eastAsia="es-EC"/>
      </w:rPr>
      <w:drawing>
        <wp:anchor distT="0" distB="0" distL="114300" distR="114300" simplePos="0" relativeHeight="251663872" behindDoc="1" locked="0" layoutInCell="1" allowOverlap="1" wp14:anchorId="3E585282" wp14:editId="2844DFEE">
          <wp:simplePos x="0" y="0"/>
          <wp:positionH relativeFrom="margin">
            <wp:posOffset>5501005</wp:posOffset>
          </wp:positionH>
          <wp:positionV relativeFrom="paragraph">
            <wp:posOffset>-615315</wp:posOffset>
          </wp:positionV>
          <wp:extent cx="1158875" cy="755650"/>
          <wp:effectExtent l="0" t="0" r="0" b="6350"/>
          <wp:wrapTight wrapText="bothSides">
            <wp:wrapPolygon edited="0">
              <wp:start x="7812" y="0"/>
              <wp:lineTo x="6036" y="2178"/>
              <wp:lineTo x="3196" y="7624"/>
              <wp:lineTo x="3196" y="11435"/>
              <wp:lineTo x="5326" y="17970"/>
              <wp:lineTo x="8522" y="20692"/>
              <wp:lineTo x="8877" y="21237"/>
              <wp:lineTo x="12427" y="21237"/>
              <wp:lineTo x="12782" y="20692"/>
              <wp:lineTo x="15978" y="17970"/>
              <wp:lineTo x="17753" y="10346"/>
              <wp:lineTo x="18108" y="4356"/>
              <wp:lineTo x="16688" y="2178"/>
              <wp:lineTo x="11717" y="0"/>
              <wp:lineTo x="7812" y="0"/>
            </wp:wrapPolygon>
          </wp:wrapTight>
          <wp:docPr id="1255634603" name="Imagen 1255634603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35225" name="Imagen 705035225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AE0" w:rsidRPr="00B13AE0">
      <w:rPr>
        <w:rFonts w:ascii="Cambria" w:eastAsia="SimSun" w:hAnsi="Cambria"/>
        <w:b/>
        <w:color w:val="FFFFFF" w:themeColor="background1"/>
      </w:rPr>
      <w:t>Teléfono: 2922544/ 2444692</w:t>
    </w:r>
  </w:p>
  <w:p w14:paraId="5C6BBB36" w14:textId="307B35A7" w:rsidR="00B13AE0" w:rsidRPr="00B13AE0" w:rsidRDefault="007E0E77" w:rsidP="00B13AE0">
    <w:pPr>
      <w:pStyle w:val="Piedepgina"/>
    </w:pPr>
    <w:hyperlink r:id="rId2" w:history="1">
      <w:r w:rsidR="00FF3838" w:rsidRPr="00DB0C66">
        <w:rPr>
          <w:rStyle w:val="Hipervnculo"/>
          <w:rFonts w:ascii="Cambria" w:eastAsia="SimSun" w:hAnsi="Cambria"/>
          <w:b/>
        </w:rPr>
        <w:t>www.seneca.edu.ec</w:t>
      </w:r>
    </w:hyperlink>
    <w:r w:rsidR="00FF3838">
      <w:rPr>
        <w:rFonts w:ascii="Cambria" w:eastAsia="SimSun" w:hAnsi="Cambria"/>
        <w:b/>
        <w:color w:val="FFFFFF" w:themeColor="background1"/>
      </w:rPr>
      <w:t xml:space="preserve">   </w:t>
    </w:r>
    <w:r w:rsidR="00FF3838">
      <w:rPr>
        <w:noProof/>
        <w:lang w:bidi="es-ES"/>
      </w:rPr>
      <w:t xml:space="preserve">  </w:t>
    </w:r>
    <w:r w:rsidR="00D37F13">
      <w:rPr>
        <w:noProof/>
        <w:lang w:bidi="es-ES"/>
      </w:rPr>
      <w:t xml:space="preserve">                                                                                                   </w:t>
    </w:r>
    <w:r w:rsidR="00FF3838">
      <w:rPr>
        <w:noProof/>
        <w:lang w:bidi="es-ES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0A59B" w14:textId="77777777" w:rsidR="007E0E77" w:rsidRDefault="007E0E77" w:rsidP="00D45945">
      <w:pPr>
        <w:spacing w:after="0" w:line="240" w:lineRule="auto"/>
      </w:pPr>
      <w:r>
        <w:separator/>
      </w:r>
    </w:p>
  </w:footnote>
  <w:footnote w:type="continuationSeparator" w:id="0">
    <w:p w14:paraId="47AC3968" w14:textId="77777777" w:rsidR="007E0E77" w:rsidRDefault="007E0E77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075B" w14:textId="5BA2ACDC" w:rsidR="002929A3" w:rsidRDefault="007E0E77">
    <w:pPr>
      <w:pStyle w:val="Encabezado"/>
    </w:pPr>
    <w:r>
      <w:rPr>
        <w:noProof/>
      </w:rPr>
      <w:pict w14:anchorId="0ACE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3" o:spid="_x0000_s2050" type="#_x0000_t75" style="position:absolute;left:0;text-align:left;margin-left:0;margin-top:0;width:494.9pt;height:494.9pt;z-index:-251649024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535"/>
    </w:tblGrid>
    <w:tr w:rsidR="00E834B7" w14:paraId="1C89B62D" w14:textId="77777777" w:rsidTr="00C7554C">
      <w:trPr>
        <w:trHeight w:val="57"/>
      </w:trPr>
      <w:tc>
        <w:tcPr>
          <w:tcW w:w="8055" w:type="dxa"/>
        </w:tcPr>
        <w:p w14:paraId="6E887EBB" w14:textId="306ECE24" w:rsidR="00B13AE0" w:rsidRDefault="00B13AE0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s-EC"/>
            </w:rPr>
            <w:drawing>
              <wp:inline distT="0" distB="0" distL="0" distR="0" wp14:anchorId="0CEAA290" wp14:editId="1DE168F6">
                <wp:extent cx="1339850" cy="1155700"/>
                <wp:effectExtent l="0" t="0" r="0" b="0"/>
                <wp:docPr id="1674572634" name="Imagen 167457263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037697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15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5FF7FB" w14:textId="5D1B86F4" w:rsidR="005A0650" w:rsidRPr="00312ABE" w:rsidRDefault="005A0650" w:rsidP="006177DE">
          <w:pPr>
            <w:pStyle w:val="Encabezado"/>
            <w:ind w:right="400"/>
            <w:jc w:val="left"/>
            <w:rPr>
              <w:b/>
              <w:bCs/>
              <w:noProof/>
              <w:color w:val="820000"/>
              <w:lang w:eastAsia="en-US"/>
            </w:rPr>
          </w:pPr>
          <w:r w:rsidRPr="00312ABE">
            <w:rPr>
              <w:b/>
              <w:bCs/>
              <w:noProof/>
              <w:color w:val="820000"/>
              <w:lang w:eastAsia="en-US"/>
            </w:rPr>
            <w:t>UNIDAD EDUCATIVA PARTICUAL BILINGÜE SÉNECA</w:t>
          </w:r>
        </w:p>
        <w:p w14:paraId="6C95A2A3" w14:textId="63B6F081" w:rsidR="00B13AE0" w:rsidRDefault="00B13AE0" w:rsidP="006177DE">
          <w:pPr>
            <w:pStyle w:val="Encabezado"/>
            <w:ind w:right="400" w:firstLine="72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38D3DD4" w14:textId="4F836551" w:rsidR="00E834B7" w:rsidRDefault="00E834B7" w:rsidP="006177DE">
          <w:pPr>
            <w:pStyle w:val="Encabezado"/>
            <w:ind w:left="-532" w:right="653" w:firstLine="532"/>
            <w:rPr>
              <w:noProof/>
              <w:color w:val="000000" w:themeColor="text1"/>
              <w:lang w:eastAsia="en-US"/>
            </w:rPr>
          </w:pPr>
        </w:p>
      </w:tc>
    </w:tr>
    <w:tr w:rsidR="006177DE" w14:paraId="364487B8" w14:textId="77777777" w:rsidTr="00C7554C">
      <w:trPr>
        <w:trHeight w:val="57"/>
      </w:trPr>
      <w:tc>
        <w:tcPr>
          <w:tcW w:w="8055" w:type="dxa"/>
        </w:tcPr>
        <w:p w14:paraId="6FFFE497" w14:textId="644CB4D9" w:rsidR="006177DE" w:rsidRDefault="006177DE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6F1688B" w14:textId="77777777" w:rsidR="006177DE" w:rsidRDefault="006177DE">
          <w:pPr>
            <w:pStyle w:val="Encabezado"/>
            <w:rPr>
              <w:noProof/>
              <w:lang w:bidi="es-ES"/>
            </w:rPr>
          </w:pPr>
        </w:p>
      </w:tc>
    </w:tr>
  </w:tbl>
  <w:p w14:paraId="6A1E8CC0" w14:textId="28281C67" w:rsidR="00D45945" w:rsidRDefault="007E0E77">
    <w:pPr>
      <w:pStyle w:val="Encabezado"/>
    </w:pPr>
    <w:r>
      <w:rPr>
        <w:noProof/>
        <w:color w:val="000000" w:themeColor="text1"/>
        <w:lang w:bidi="es-ES"/>
      </w:rPr>
      <w:pict w14:anchorId="25D65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4" o:spid="_x0000_s2051" type="#_x0000_t75" style="position:absolute;left:0;text-align:left;margin-left:0;margin-top:0;width:494.9pt;height:494.9pt;z-index:-251648000;mso-position-horizontal:center;mso-position-horizontal-relative:margin;mso-position-vertical:center;mso-position-vertical-relative:margin" o:allowincell="f">
          <v:imagedata r:id="rId2" o:title="Logo-Séneca-transparente" gain="19661f" blacklevel="22938f"/>
          <w10:wrap anchorx="margin" anchory="margin"/>
        </v:shape>
      </w:pict>
    </w:r>
    <w:r w:rsidR="00D45945">
      <w:rPr>
        <w:noProof/>
        <w:color w:val="000000" w:themeColor="text1"/>
        <w:lang w:eastAsia="es-EC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52380D" wp14:editId="4B34CE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22225" b="59690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5D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7C2FFD1" id="Grupo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">
              <v:group id="Grupo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" fillcolor="#903" stroked="f" strokeweight="1pt"/>
                <v:shape id="Rectá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" path="m,l4000500,r,800100l792480,800100,,xe" fillcolor="#15647d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ángulo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" fillcolor="#f5d58d" stroked="f" strokeweight="1pt"/>
                <v:shape id="Rectángulo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" path="m,l4000500,r,800100l792480,800100,,xe" fillcolor="#15647d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bidi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FD55" w14:textId="692B7919" w:rsidR="002929A3" w:rsidRDefault="007E0E77">
    <w:pPr>
      <w:pStyle w:val="Encabezado"/>
    </w:pPr>
    <w:r>
      <w:rPr>
        <w:noProof/>
      </w:rPr>
      <w:pict w14:anchorId="43D1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2" o:spid="_x0000_s2049" type="#_x0000_t75" style="position:absolute;left:0;text-align:left;margin-left:0;margin-top:0;width:494.9pt;height:494.9pt;z-index:-251650048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0"/>
    <w:rsid w:val="00024414"/>
    <w:rsid w:val="000627DC"/>
    <w:rsid w:val="00070050"/>
    <w:rsid w:val="00083BAA"/>
    <w:rsid w:val="00086758"/>
    <w:rsid w:val="00096CAA"/>
    <w:rsid w:val="001415FF"/>
    <w:rsid w:val="001766D6"/>
    <w:rsid w:val="001F0BE2"/>
    <w:rsid w:val="001F5383"/>
    <w:rsid w:val="00260E53"/>
    <w:rsid w:val="002929A3"/>
    <w:rsid w:val="002D504E"/>
    <w:rsid w:val="002F47D1"/>
    <w:rsid w:val="002F4A29"/>
    <w:rsid w:val="00301CAB"/>
    <w:rsid w:val="00312ABE"/>
    <w:rsid w:val="003444BE"/>
    <w:rsid w:val="00364F55"/>
    <w:rsid w:val="003936EF"/>
    <w:rsid w:val="003C221D"/>
    <w:rsid w:val="003C640D"/>
    <w:rsid w:val="003E24DF"/>
    <w:rsid w:val="00415661"/>
    <w:rsid w:val="00462EB3"/>
    <w:rsid w:val="004A1768"/>
    <w:rsid w:val="004A2B0D"/>
    <w:rsid w:val="004C259F"/>
    <w:rsid w:val="004C6297"/>
    <w:rsid w:val="00563742"/>
    <w:rsid w:val="00564809"/>
    <w:rsid w:val="00597E25"/>
    <w:rsid w:val="005A0650"/>
    <w:rsid w:val="005C2210"/>
    <w:rsid w:val="00615018"/>
    <w:rsid w:val="00617150"/>
    <w:rsid w:val="006177DE"/>
    <w:rsid w:val="0062123A"/>
    <w:rsid w:val="00646E75"/>
    <w:rsid w:val="00664DED"/>
    <w:rsid w:val="00697B33"/>
    <w:rsid w:val="006F6F10"/>
    <w:rsid w:val="00783E79"/>
    <w:rsid w:val="007B5AE8"/>
    <w:rsid w:val="007E0E77"/>
    <w:rsid w:val="007F5192"/>
    <w:rsid w:val="0080468F"/>
    <w:rsid w:val="009D1C45"/>
    <w:rsid w:val="00A11A20"/>
    <w:rsid w:val="00A96CF8"/>
    <w:rsid w:val="00AB4269"/>
    <w:rsid w:val="00B13AE0"/>
    <w:rsid w:val="00B50294"/>
    <w:rsid w:val="00B91604"/>
    <w:rsid w:val="00BF6706"/>
    <w:rsid w:val="00C111D2"/>
    <w:rsid w:val="00C70786"/>
    <w:rsid w:val="00C7554C"/>
    <w:rsid w:val="00C8222A"/>
    <w:rsid w:val="00CE710E"/>
    <w:rsid w:val="00D031E8"/>
    <w:rsid w:val="00D23C99"/>
    <w:rsid w:val="00D37F13"/>
    <w:rsid w:val="00D45945"/>
    <w:rsid w:val="00D66593"/>
    <w:rsid w:val="00D7180A"/>
    <w:rsid w:val="00D71B14"/>
    <w:rsid w:val="00D9300A"/>
    <w:rsid w:val="00E27B46"/>
    <w:rsid w:val="00E55D74"/>
    <w:rsid w:val="00E6540C"/>
    <w:rsid w:val="00E81E2A"/>
    <w:rsid w:val="00E834B7"/>
    <w:rsid w:val="00EE0952"/>
    <w:rsid w:val="00EE2D1D"/>
    <w:rsid w:val="00F30E0D"/>
    <w:rsid w:val="00FE0F4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E7C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E"/>
    <w:pPr>
      <w:spacing w:after="160" w:line="259" w:lineRule="auto"/>
    </w:pPr>
    <w:rPr>
      <w:rFonts w:ascii="Calibri" w:eastAsia="Calibri" w:hAnsi="Calibri" w:cs="Calibri"/>
      <w:sz w:val="22"/>
      <w:szCs w:val="22"/>
      <w:lang w:val="es-EC" w:eastAsia="zh-CN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838"/>
    <w:rPr>
      <w:color w:val="EE7B08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F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a.edu.e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n\AppData\Roaming\Microsoft\Templates\Membrete%20de%20logotipo%20en%20negrit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38E6B0-B40C-4799-A75B-B8F1F6E1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logotipo en negrita</Template>
  <TotalTime>0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2024-07-02T15:04:00Z</dcterms:created>
  <dcterms:modified xsi:type="dcterms:W3CDTF">2024-07-02T15:04:00Z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