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1B14E" w14:textId="77777777" w:rsidR="003C221D" w:rsidRDefault="003C221D" w:rsidP="00673B0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LISTA DE UTILES 2024-2025</w:t>
      </w:r>
    </w:p>
    <w:p w14:paraId="26C887EB" w14:textId="228494A9" w:rsidR="003C221D" w:rsidRPr="00673B08" w:rsidRDefault="00BF47FD" w:rsidP="00673B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SEPTIMO EDUCACION GENERAL BASICA</w:t>
      </w:r>
    </w:p>
    <w:tbl>
      <w:tblPr>
        <w:tblW w:w="90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584"/>
        <w:gridCol w:w="5798"/>
      </w:tblGrid>
      <w:tr w:rsidR="003C221D" w:rsidRPr="00D9656D" w14:paraId="08A80376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1A55" w14:textId="66BDABBD" w:rsidR="003C221D" w:rsidRPr="00D9656D" w:rsidRDefault="00673B08" w:rsidP="008E04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proofErr w:type="spellStart"/>
            <w:r w:rsidRPr="00D9656D">
              <w:rPr>
                <w:rFonts w:eastAsia="Times New Roman"/>
                <w:b/>
                <w:bCs/>
                <w:color w:val="000000"/>
                <w:lang w:eastAsia="es-EC"/>
              </w:rPr>
              <w:t>Science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3885" w14:textId="77777777" w:rsidR="003C221D" w:rsidRPr="00D9656D" w:rsidRDefault="003C221D" w:rsidP="00934F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3A14" w14:textId="5F3CC2D9" w:rsidR="003C221D" w:rsidRPr="00D9656D" w:rsidRDefault="003C221D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Cuaderno</w:t>
            </w:r>
            <w:r w:rsidR="00673B08">
              <w:rPr>
                <w:rFonts w:eastAsia="Times New Roman"/>
                <w:color w:val="000000"/>
                <w:lang w:eastAsia="es-EC"/>
              </w:rPr>
              <w:t xml:space="preserve"> universitario cuadros 100 hojas</w:t>
            </w:r>
          </w:p>
        </w:tc>
      </w:tr>
      <w:tr w:rsidR="003C221D" w:rsidRPr="00D9656D" w14:paraId="241487AB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7273" w14:textId="390BEA6E" w:rsidR="003C221D" w:rsidRPr="00D9656D" w:rsidRDefault="003C221D" w:rsidP="008E04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D9656D">
              <w:rPr>
                <w:rFonts w:eastAsia="Times New Roman"/>
                <w:b/>
                <w:bCs/>
                <w:color w:val="000000"/>
                <w:lang w:eastAsia="es-EC"/>
              </w:rPr>
              <w:t>Inglés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828B" w14:textId="77777777" w:rsidR="003C221D" w:rsidRPr="00D9656D" w:rsidRDefault="003C221D" w:rsidP="00934F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BD06" w14:textId="7A9CB001" w:rsidR="003C221D" w:rsidRPr="00D9656D" w:rsidRDefault="003C221D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 xml:space="preserve">Cuaderno universitario cuadros </w:t>
            </w:r>
            <w:r w:rsidR="00673B08">
              <w:rPr>
                <w:rFonts w:eastAsia="Times New Roman"/>
                <w:color w:val="000000"/>
                <w:lang w:eastAsia="es-EC"/>
              </w:rPr>
              <w:t>10</w:t>
            </w:r>
            <w:r w:rsidRPr="00D9656D">
              <w:rPr>
                <w:rFonts w:eastAsia="Times New Roman"/>
                <w:color w:val="000000"/>
                <w:lang w:eastAsia="es-EC"/>
              </w:rPr>
              <w:t>0 hojas</w:t>
            </w:r>
          </w:p>
        </w:tc>
      </w:tr>
      <w:tr w:rsidR="00673B08" w:rsidRPr="00D9656D" w14:paraId="6B04345D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7D279" w14:textId="77777777" w:rsidR="00673B08" w:rsidRPr="00D9656D" w:rsidRDefault="00673B08" w:rsidP="008E04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24725" w14:textId="1B59C561" w:rsidR="00673B08" w:rsidRPr="00D9656D" w:rsidRDefault="00673B08" w:rsidP="00934F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03DEC" w14:textId="54D8025C" w:rsidR="00673B08" w:rsidRPr="00D9656D" w:rsidRDefault="00673B08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Carpeta roja de 3 anillos tamaño </w:t>
            </w:r>
            <w:proofErr w:type="spellStart"/>
            <w:r>
              <w:rPr>
                <w:rFonts w:eastAsia="Times New Roman"/>
                <w:color w:val="000000"/>
                <w:lang w:eastAsia="es-EC"/>
              </w:rPr>
              <w:t>Inen</w:t>
            </w:r>
            <w:proofErr w:type="spellEnd"/>
            <w:r w:rsidR="00BF47FD">
              <w:rPr>
                <w:rFonts w:eastAsia="Times New Roman"/>
                <w:color w:val="000000"/>
                <w:lang w:eastAsia="es-EC"/>
              </w:rPr>
              <w:t xml:space="preserve"> (</w:t>
            </w:r>
            <w:r>
              <w:rPr>
                <w:rFonts w:eastAsia="Times New Roman"/>
                <w:color w:val="000000"/>
                <w:lang w:eastAsia="es-EC"/>
              </w:rPr>
              <w:t>A4</w:t>
            </w:r>
            <w:r w:rsidR="00BF47FD">
              <w:rPr>
                <w:rFonts w:eastAsia="Times New Roman"/>
                <w:color w:val="000000"/>
                <w:lang w:eastAsia="es-EC"/>
              </w:rPr>
              <w:t>)</w:t>
            </w:r>
            <w:r>
              <w:rPr>
                <w:rFonts w:eastAsia="Times New Roman"/>
                <w:color w:val="000000"/>
                <w:lang w:eastAsia="es-EC"/>
              </w:rPr>
              <w:t xml:space="preserve"> delgada</w:t>
            </w:r>
          </w:p>
        </w:tc>
      </w:tr>
      <w:tr w:rsidR="000A4C66" w:rsidRPr="00D9656D" w14:paraId="5A4DD37F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89B98" w14:textId="77777777" w:rsidR="000A4C66" w:rsidRPr="00D9656D" w:rsidRDefault="000A4C66" w:rsidP="008E04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5F2E8" w14:textId="76B78B98" w:rsidR="000A4C66" w:rsidRDefault="000A4C66" w:rsidP="00934F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1 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47C35" w14:textId="4E4A0134" w:rsidR="000A4C66" w:rsidRDefault="000A4C66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Diccionario Inglés </w:t>
            </w:r>
            <w:r w:rsidR="00BF47FD">
              <w:rPr>
                <w:rFonts w:eastAsia="Times New Roman"/>
                <w:color w:val="000000"/>
                <w:lang w:eastAsia="es-EC"/>
              </w:rPr>
              <w:t>- español</w:t>
            </w:r>
            <w:r>
              <w:rPr>
                <w:rFonts w:eastAsia="Times New Roman"/>
                <w:color w:val="000000"/>
                <w:lang w:eastAsia="es-EC"/>
              </w:rPr>
              <w:t xml:space="preserve"> (año pasado)</w:t>
            </w:r>
          </w:p>
        </w:tc>
      </w:tr>
      <w:tr w:rsidR="003C221D" w:rsidRPr="00D9656D" w14:paraId="7D5724B2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6198" w14:textId="75C251EC" w:rsidR="003C221D" w:rsidRPr="00D9656D" w:rsidRDefault="00673B08" w:rsidP="008E04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Sociales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E014" w14:textId="77777777" w:rsidR="003C221D" w:rsidRPr="00D9656D" w:rsidRDefault="003C221D" w:rsidP="00934F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53A2" w14:textId="241D343E" w:rsidR="003C221D" w:rsidRPr="00D9656D" w:rsidRDefault="00EB0D0E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Carpeta</w:t>
            </w:r>
            <w:r w:rsidR="00673B08">
              <w:rPr>
                <w:rFonts w:eastAsia="Times New Roman"/>
                <w:color w:val="000000"/>
                <w:lang w:eastAsia="es-EC"/>
              </w:rPr>
              <w:t xml:space="preserve"> anaranjad</w:t>
            </w:r>
            <w:r>
              <w:rPr>
                <w:rFonts w:eastAsia="Times New Roman"/>
                <w:color w:val="000000"/>
                <w:lang w:eastAsia="es-EC"/>
              </w:rPr>
              <w:t xml:space="preserve">a de </w:t>
            </w:r>
            <w:r w:rsidR="00673B08">
              <w:rPr>
                <w:rFonts w:eastAsia="Times New Roman"/>
                <w:color w:val="000000"/>
                <w:lang w:eastAsia="es-EC"/>
              </w:rPr>
              <w:t>tapa transparente con vincha</w:t>
            </w:r>
          </w:p>
        </w:tc>
      </w:tr>
      <w:tr w:rsidR="003C221D" w:rsidRPr="00D9656D" w14:paraId="4FEB95EC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BF5F" w14:textId="63D25AEB" w:rsidR="003C221D" w:rsidRPr="00D9656D" w:rsidRDefault="00673437" w:rsidP="008E04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lang w:eastAsia="es-EC"/>
              </w:rPr>
              <w:t>Lab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58FB" w14:textId="337FB3D8" w:rsidR="003C221D" w:rsidRPr="00D9656D" w:rsidRDefault="00673B08" w:rsidP="00934F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7B3C" w14:textId="100BE404" w:rsidR="003C221D" w:rsidRPr="00D9656D" w:rsidRDefault="00EB0D0E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Carpeta</w:t>
            </w:r>
            <w:r w:rsidR="00673B08">
              <w:rPr>
                <w:rFonts w:eastAsia="Times New Roman"/>
                <w:color w:val="000000"/>
                <w:lang w:eastAsia="es-EC"/>
              </w:rPr>
              <w:t xml:space="preserve"> negr</w:t>
            </w:r>
            <w:r>
              <w:rPr>
                <w:rFonts w:eastAsia="Times New Roman"/>
                <w:color w:val="000000"/>
                <w:lang w:eastAsia="es-EC"/>
              </w:rPr>
              <w:t>a</w:t>
            </w:r>
            <w:r w:rsidR="00673B08">
              <w:rPr>
                <w:rFonts w:eastAsia="Times New Roman"/>
                <w:color w:val="000000"/>
                <w:lang w:eastAsia="es-EC"/>
              </w:rPr>
              <w:t xml:space="preserve"> tapa transparente con vincha</w:t>
            </w:r>
          </w:p>
        </w:tc>
      </w:tr>
      <w:tr w:rsidR="003C221D" w:rsidRPr="00D9656D" w14:paraId="58D46E0C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5282" w14:textId="1C41F570" w:rsidR="003C221D" w:rsidRPr="00D9656D" w:rsidRDefault="00673B08" w:rsidP="008E04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Lengua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FB8C" w14:textId="77777777" w:rsidR="003C221D" w:rsidRPr="00D9656D" w:rsidRDefault="003C221D" w:rsidP="00934F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1E26" w14:textId="1AE01F7D" w:rsidR="003C221D" w:rsidRPr="00D9656D" w:rsidRDefault="00673B08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Cuaderno universitario cuadros 100 hojas</w:t>
            </w:r>
          </w:p>
        </w:tc>
      </w:tr>
      <w:tr w:rsidR="003C221D" w:rsidRPr="00D9656D" w14:paraId="607617B1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9ED2" w14:textId="77777777" w:rsidR="003C221D" w:rsidRPr="00D9656D" w:rsidRDefault="003C221D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FBDAC" w14:textId="77777777" w:rsidR="003C221D" w:rsidRPr="00D9656D" w:rsidRDefault="003C221D" w:rsidP="00934F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50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C5217" w14:textId="52FF952B" w:rsidR="003C221D" w:rsidRPr="00D9656D" w:rsidRDefault="00673B08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Hojas de 4</w:t>
            </w:r>
            <w:r w:rsidR="003C221D">
              <w:rPr>
                <w:rFonts w:eastAsia="Times New Roman"/>
                <w:color w:val="000000"/>
                <w:lang w:eastAsia="es-EC"/>
              </w:rPr>
              <w:t xml:space="preserve"> líneas</w:t>
            </w:r>
          </w:p>
        </w:tc>
      </w:tr>
      <w:tr w:rsidR="00934F1E" w:rsidRPr="00D9656D" w14:paraId="436E0F35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C73A2" w14:textId="77777777" w:rsidR="00934F1E" w:rsidRPr="00D9656D" w:rsidRDefault="00934F1E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D13E7" w14:textId="704A4B94" w:rsidR="00934F1E" w:rsidRDefault="00934F1E" w:rsidP="00934F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36BF" w14:textId="1041D14F" w:rsidR="00934F1E" w:rsidRDefault="00934F1E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Diccionario Español</w:t>
            </w:r>
            <w:r w:rsidR="000A4C66">
              <w:rPr>
                <w:rFonts w:eastAsia="Times New Roman"/>
                <w:color w:val="000000"/>
                <w:lang w:eastAsia="es-EC"/>
              </w:rPr>
              <w:t xml:space="preserve"> (año pasado)</w:t>
            </w:r>
          </w:p>
        </w:tc>
      </w:tr>
      <w:tr w:rsidR="00673B08" w:rsidRPr="00D9656D" w14:paraId="1A54FE3A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5920D" w14:textId="77777777" w:rsidR="00673B08" w:rsidRPr="00D9656D" w:rsidRDefault="00673B08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0E819" w14:textId="49A9A5C0" w:rsidR="00673B08" w:rsidRDefault="00673B08" w:rsidP="00934F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C5CD" w14:textId="35023C40" w:rsidR="00673B08" w:rsidRDefault="00673B08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Carpeta rosada de 2 anillos tamaño </w:t>
            </w:r>
            <w:proofErr w:type="spellStart"/>
            <w:r>
              <w:rPr>
                <w:rFonts w:eastAsia="Times New Roman"/>
                <w:color w:val="000000"/>
                <w:lang w:eastAsia="es-EC"/>
              </w:rPr>
              <w:t>Inen</w:t>
            </w:r>
            <w:proofErr w:type="spellEnd"/>
            <w:r>
              <w:rPr>
                <w:rFonts w:eastAsia="Times New Roman"/>
                <w:color w:val="000000"/>
                <w:lang w:eastAsia="es-EC"/>
              </w:rPr>
              <w:t xml:space="preserve"> </w:t>
            </w:r>
            <w:r w:rsidR="00BF47FD">
              <w:rPr>
                <w:rFonts w:eastAsia="Times New Roman"/>
                <w:color w:val="000000"/>
                <w:lang w:eastAsia="es-EC"/>
              </w:rPr>
              <w:t xml:space="preserve"> (</w:t>
            </w:r>
            <w:r>
              <w:rPr>
                <w:rFonts w:eastAsia="Times New Roman"/>
                <w:color w:val="000000"/>
                <w:lang w:eastAsia="es-EC"/>
              </w:rPr>
              <w:t>A4</w:t>
            </w:r>
            <w:r w:rsidR="00BF47FD">
              <w:rPr>
                <w:rFonts w:eastAsia="Times New Roman"/>
                <w:color w:val="000000"/>
                <w:lang w:eastAsia="es-EC"/>
              </w:rPr>
              <w:t>)</w:t>
            </w:r>
            <w:r>
              <w:rPr>
                <w:rFonts w:eastAsia="Times New Roman"/>
                <w:color w:val="000000"/>
                <w:lang w:eastAsia="es-EC"/>
              </w:rPr>
              <w:t xml:space="preserve"> delgada</w:t>
            </w:r>
          </w:p>
        </w:tc>
      </w:tr>
      <w:tr w:rsidR="003C221D" w:rsidRPr="00D9656D" w14:paraId="7FF6C374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438C" w14:textId="30650827" w:rsidR="003C221D" w:rsidRPr="00934F1E" w:rsidRDefault="00934F1E" w:rsidP="008E0467">
            <w:pPr>
              <w:spacing w:after="0" w:line="240" w:lineRule="auto"/>
              <w:rPr>
                <w:rFonts w:eastAsia="Times New Roman"/>
                <w:b/>
                <w:color w:val="000000"/>
                <w:lang w:eastAsia="es-EC"/>
              </w:rPr>
            </w:pPr>
            <w:r w:rsidRPr="00934F1E">
              <w:rPr>
                <w:rFonts w:eastAsia="Times New Roman"/>
                <w:b/>
                <w:color w:val="000000"/>
                <w:lang w:eastAsia="es-EC"/>
              </w:rPr>
              <w:t>Matemáticas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1F56" w14:textId="77777777" w:rsidR="003C221D" w:rsidRPr="00D9656D" w:rsidRDefault="003C221D" w:rsidP="00934F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F90A" w14:textId="03AA77B5" w:rsidR="003C221D" w:rsidRPr="00D9656D" w:rsidRDefault="00934F1E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Cuaderno universitario cuadros 100 hojas</w:t>
            </w:r>
          </w:p>
        </w:tc>
      </w:tr>
      <w:tr w:rsidR="003C221D" w:rsidRPr="00D9656D" w14:paraId="69704D21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3CA4" w14:textId="77777777" w:rsidR="003C221D" w:rsidRPr="00D9656D" w:rsidRDefault="003C221D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43107" w14:textId="77777777" w:rsidR="003C221D" w:rsidRPr="00D9656D" w:rsidRDefault="003C221D" w:rsidP="00934F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9E08" w14:textId="2267C007" w:rsidR="003C221D" w:rsidRPr="00D9656D" w:rsidRDefault="00934F1E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Juego geométrico con regla de 30cm.</w:t>
            </w:r>
          </w:p>
        </w:tc>
      </w:tr>
      <w:tr w:rsidR="003C221D" w:rsidRPr="00D9656D" w14:paraId="13468266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DBFC" w14:textId="013E8977" w:rsidR="003C221D" w:rsidRPr="00116C73" w:rsidRDefault="003C221D" w:rsidP="008E04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302BA" w14:textId="77777777" w:rsidR="003C221D" w:rsidRPr="00D9656D" w:rsidRDefault="003C221D" w:rsidP="00934F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C6B8B" w14:textId="16CC198B" w:rsidR="003C221D" w:rsidRPr="00D9656D" w:rsidRDefault="00934F1E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Comp</w:t>
            </w:r>
            <w:r w:rsidR="00BF47FD">
              <w:rPr>
                <w:rFonts w:eastAsia="Times New Roman"/>
                <w:color w:val="000000"/>
                <w:lang w:eastAsia="es-EC"/>
              </w:rPr>
              <w:t>a</w:t>
            </w:r>
            <w:r>
              <w:rPr>
                <w:rFonts w:eastAsia="Times New Roman"/>
                <w:color w:val="000000"/>
                <w:lang w:eastAsia="es-EC"/>
              </w:rPr>
              <w:t>s</w:t>
            </w:r>
          </w:p>
        </w:tc>
      </w:tr>
      <w:tr w:rsidR="003C221D" w:rsidRPr="00D9656D" w14:paraId="5DD07809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40CC" w14:textId="635C3389" w:rsidR="003C221D" w:rsidRPr="00D9656D" w:rsidRDefault="00934F1E" w:rsidP="008E04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Computación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9F5C" w14:textId="77777777" w:rsidR="003C221D" w:rsidRPr="00D9656D" w:rsidRDefault="003C221D" w:rsidP="00934F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70AC" w14:textId="393B9CD4" w:rsidR="003C221D" w:rsidRPr="00D9656D" w:rsidRDefault="00934F1E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Cuaderno universitario</w:t>
            </w:r>
            <w:r w:rsidR="003C221D" w:rsidRPr="00D9656D">
              <w:rPr>
                <w:rFonts w:eastAsia="Times New Roman"/>
                <w:color w:val="000000"/>
                <w:lang w:eastAsia="es-EC"/>
              </w:rPr>
              <w:t xml:space="preserve"> cuadros </w:t>
            </w:r>
            <w:r>
              <w:rPr>
                <w:rFonts w:eastAsia="Times New Roman"/>
                <w:color w:val="000000"/>
                <w:lang w:eastAsia="es-EC"/>
              </w:rPr>
              <w:t>6</w:t>
            </w:r>
            <w:r w:rsidR="003C221D" w:rsidRPr="00D9656D">
              <w:rPr>
                <w:rFonts w:eastAsia="Times New Roman"/>
                <w:color w:val="000000"/>
                <w:lang w:eastAsia="es-EC"/>
              </w:rPr>
              <w:t>0 hojas</w:t>
            </w:r>
          </w:p>
        </w:tc>
      </w:tr>
      <w:tr w:rsidR="003C221D" w:rsidRPr="00D9656D" w14:paraId="3FE1793B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CD5C" w14:textId="7A17D2AB" w:rsidR="003C221D" w:rsidRPr="00116C73" w:rsidRDefault="003C221D" w:rsidP="008E04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7FEF7" w14:textId="77777777" w:rsidR="003C221D" w:rsidRPr="00D9656D" w:rsidRDefault="003C221D" w:rsidP="00934F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D1A94" w14:textId="4A917DF1" w:rsidR="003C221D" w:rsidRPr="00D9656D" w:rsidRDefault="00934F1E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Batería de 9 voltios  - robótica</w:t>
            </w:r>
          </w:p>
        </w:tc>
      </w:tr>
      <w:tr w:rsidR="003C221D" w:rsidRPr="00D9656D" w14:paraId="6711BE65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A1A0" w14:textId="4E891F10" w:rsidR="003C221D" w:rsidRPr="00D9656D" w:rsidRDefault="00934F1E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Música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6520" w14:textId="703672E6" w:rsidR="003C221D" w:rsidRPr="00D9656D" w:rsidRDefault="00934F1E" w:rsidP="00934F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9229E" w14:textId="4F7E9DD7" w:rsidR="003C221D" w:rsidRPr="00D9656D" w:rsidRDefault="00934F1E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Cuaderno pautado o </w:t>
            </w:r>
            <w:proofErr w:type="spellStart"/>
            <w:r>
              <w:rPr>
                <w:rFonts w:eastAsia="Times New Roman"/>
                <w:color w:val="000000"/>
                <w:lang w:eastAsia="es-EC"/>
              </w:rPr>
              <w:t>pentagramado</w:t>
            </w:r>
            <w:proofErr w:type="spellEnd"/>
            <w:r>
              <w:rPr>
                <w:rFonts w:eastAsia="Times New Roman"/>
                <w:color w:val="000000"/>
                <w:lang w:eastAsia="es-EC"/>
              </w:rPr>
              <w:t xml:space="preserve"> pequeño</w:t>
            </w:r>
          </w:p>
        </w:tc>
      </w:tr>
      <w:tr w:rsidR="003C221D" w:rsidRPr="00D9656D" w14:paraId="6B8589EA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0EF8" w14:textId="77214293" w:rsidR="003C221D" w:rsidRPr="00D9656D" w:rsidRDefault="003C221D" w:rsidP="008E04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179C" w14:textId="56B017A8" w:rsidR="003C221D" w:rsidRPr="00D9656D" w:rsidRDefault="00934F1E" w:rsidP="00934F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9B81" w14:textId="5AB7504C" w:rsidR="003C221D" w:rsidRPr="00D9656D" w:rsidRDefault="00934F1E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Melódica</w:t>
            </w:r>
          </w:p>
        </w:tc>
      </w:tr>
      <w:tr w:rsidR="003C221D" w:rsidRPr="00D9656D" w14:paraId="3515C58F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BEFB" w14:textId="2B8954DB" w:rsidR="003C221D" w:rsidRPr="00A20511" w:rsidRDefault="00A20511" w:rsidP="008E0467">
            <w:pPr>
              <w:spacing w:after="0" w:line="240" w:lineRule="auto"/>
              <w:rPr>
                <w:rFonts w:eastAsia="Times New Roman"/>
                <w:b/>
                <w:color w:val="000000"/>
                <w:lang w:eastAsia="es-EC"/>
              </w:rPr>
            </w:pPr>
            <w:r w:rsidRPr="00A20511">
              <w:rPr>
                <w:rFonts w:eastAsia="Times New Roman"/>
                <w:b/>
                <w:color w:val="000000"/>
                <w:lang w:eastAsia="es-EC"/>
              </w:rPr>
              <w:t>Francés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8F74" w14:textId="47F088DC" w:rsidR="003C221D" w:rsidRPr="00D9656D" w:rsidRDefault="00A20511" w:rsidP="00A2051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411C" w14:textId="3F5681E3" w:rsidR="003C221D" w:rsidRPr="00D9656D" w:rsidRDefault="00A20511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Cuaderno</w:t>
            </w:r>
            <w:r>
              <w:rPr>
                <w:rFonts w:eastAsia="Times New Roman"/>
                <w:color w:val="000000"/>
                <w:lang w:eastAsia="es-EC"/>
              </w:rPr>
              <w:t xml:space="preserve"> universitario cuadros 100 hojas</w:t>
            </w:r>
          </w:p>
        </w:tc>
      </w:tr>
      <w:tr w:rsidR="003A5871" w:rsidRPr="00D9656D" w14:paraId="2B53AD3C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61262" w14:textId="368C4CED" w:rsidR="003A5871" w:rsidRPr="003A5871" w:rsidRDefault="003A5871" w:rsidP="008E0467">
            <w:pPr>
              <w:spacing w:after="0" w:line="240" w:lineRule="auto"/>
              <w:rPr>
                <w:rFonts w:eastAsia="Times New Roman"/>
                <w:b/>
                <w:color w:val="000000"/>
                <w:lang w:eastAsia="es-EC"/>
              </w:rPr>
            </w:pPr>
            <w:r w:rsidRPr="003A5871">
              <w:rPr>
                <w:rFonts w:eastAsia="Times New Roman"/>
                <w:b/>
                <w:color w:val="000000"/>
                <w:lang w:eastAsia="es-EC"/>
              </w:rPr>
              <w:t>Cultura Física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C299F" w14:textId="3F6FEC00" w:rsidR="003A5871" w:rsidRDefault="003A5871" w:rsidP="00A2051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58171" w14:textId="4B6D4745" w:rsidR="003A5871" w:rsidRPr="00D9656D" w:rsidRDefault="003A5871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Soga </w:t>
            </w:r>
            <w:r w:rsidR="00F50F7F">
              <w:rPr>
                <w:rFonts w:eastAsia="Times New Roman"/>
                <w:color w:val="000000"/>
                <w:lang w:eastAsia="es-EC"/>
              </w:rPr>
              <w:t>para saltar (1 metro y medio)</w:t>
            </w:r>
          </w:p>
        </w:tc>
      </w:tr>
      <w:tr w:rsidR="003C221D" w:rsidRPr="00D9656D" w14:paraId="754406BB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D87E" w14:textId="2EFC9914" w:rsidR="003C221D" w:rsidRPr="00A20511" w:rsidRDefault="00A20511" w:rsidP="008E0467">
            <w:pPr>
              <w:spacing w:after="0" w:line="240" w:lineRule="auto"/>
              <w:rPr>
                <w:rFonts w:eastAsia="Times New Roman"/>
                <w:b/>
                <w:color w:val="000000"/>
                <w:lang w:eastAsia="es-EC"/>
              </w:rPr>
            </w:pPr>
            <w:r w:rsidRPr="00A20511">
              <w:rPr>
                <w:rFonts w:eastAsia="Times New Roman"/>
                <w:b/>
                <w:color w:val="000000"/>
                <w:lang w:eastAsia="es-EC"/>
              </w:rPr>
              <w:t>Material general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0F92" w14:textId="515F70C5" w:rsidR="003C221D" w:rsidRPr="00D9656D" w:rsidRDefault="00A20511" w:rsidP="00A2051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  <w:r w:rsidR="003C221D" w:rsidRPr="00D9656D">
              <w:rPr>
                <w:rFonts w:eastAsia="Times New Roman"/>
                <w:color w:val="000000"/>
                <w:lang w:eastAsia="es-EC"/>
              </w:rPr>
              <w:t>0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3DEA" w14:textId="2BBE6B87" w:rsidR="003C221D" w:rsidRPr="00D9656D" w:rsidRDefault="00A20511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Cartulinas blancas</w:t>
            </w:r>
            <w:r w:rsidR="003C221D" w:rsidRPr="00D9656D">
              <w:rPr>
                <w:rFonts w:eastAsia="Times New Roman"/>
                <w:color w:val="000000"/>
                <w:lang w:eastAsia="es-EC"/>
              </w:rPr>
              <w:t xml:space="preserve"> A4</w:t>
            </w:r>
          </w:p>
        </w:tc>
      </w:tr>
      <w:tr w:rsidR="003C221D" w:rsidRPr="00D9656D" w14:paraId="66D8022C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3423" w14:textId="77777777" w:rsidR="003C221D" w:rsidRPr="00D9656D" w:rsidRDefault="003C221D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F476" w14:textId="1CE36DDE" w:rsidR="003C221D" w:rsidRPr="00D9656D" w:rsidRDefault="00A20511" w:rsidP="00A2051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10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333A" w14:textId="3AEE18A3" w:rsidR="003C221D" w:rsidRPr="00D9656D" w:rsidRDefault="00A20511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Cartulinas de colores A4</w:t>
            </w:r>
          </w:p>
        </w:tc>
      </w:tr>
      <w:tr w:rsidR="00A20511" w:rsidRPr="00D9656D" w14:paraId="5C041C92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B2848" w14:textId="77777777" w:rsidR="00A20511" w:rsidRPr="00D9656D" w:rsidRDefault="00A20511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55402" w14:textId="07689CC3" w:rsidR="00A20511" w:rsidRDefault="00A20511" w:rsidP="00A2051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4A252" w14:textId="28BD9989" w:rsidR="00A20511" w:rsidRDefault="00A20511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Paquete de </w:t>
            </w:r>
            <w:r w:rsidRPr="0071278A">
              <w:rPr>
                <w:rFonts w:eastAsia="Times New Roman"/>
                <w:b/>
                <w:bCs/>
                <w:color w:val="000000"/>
                <w:lang w:eastAsia="es-EC"/>
              </w:rPr>
              <w:t>cartulina</w:t>
            </w:r>
            <w:r>
              <w:rPr>
                <w:rFonts w:eastAsia="Times New Roman"/>
                <w:color w:val="000000"/>
                <w:lang w:eastAsia="es-EC"/>
              </w:rPr>
              <w:t xml:space="preserve"> Iris</w:t>
            </w:r>
          </w:p>
        </w:tc>
      </w:tr>
      <w:tr w:rsidR="0071278A" w:rsidRPr="00D9656D" w14:paraId="17B1A378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EDC1D" w14:textId="77777777" w:rsidR="0071278A" w:rsidRPr="00D9656D" w:rsidRDefault="0071278A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F25DD" w14:textId="63295D67" w:rsidR="0071278A" w:rsidRDefault="0071278A" w:rsidP="00A2051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C8D9D" w14:textId="5D302EAE" w:rsidR="0071278A" w:rsidRDefault="0071278A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Paquete de </w:t>
            </w:r>
            <w:r w:rsidRPr="0071278A">
              <w:rPr>
                <w:rFonts w:eastAsia="Times New Roman"/>
                <w:b/>
                <w:bCs/>
                <w:color w:val="000000"/>
                <w:lang w:eastAsia="es-EC"/>
              </w:rPr>
              <w:t>papel</w:t>
            </w:r>
            <w:r>
              <w:rPr>
                <w:rFonts w:eastAsia="Times New Roman"/>
                <w:color w:val="000000"/>
                <w:lang w:eastAsia="es-EC"/>
              </w:rPr>
              <w:t xml:space="preserve"> Iris</w:t>
            </w:r>
          </w:p>
        </w:tc>
      </w:tr>
      <w:tr w:rsidR="00B972F3" w:rsidRPr="00D9656D" w14:paraId="70DE9C93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FB1BA" w14:textId="77777777" w:rsidR="00B972F3" w:rsidRPr="00D9656D" w:rsidRDefault="00B972F3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21ACA" w14:textId="02249DCB" w:rsidR="00B972F3" w:rsidRDefault="00B972F3" w:rsidP="00A2051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10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A98A4" w14:textId="27E42178" w:rsidR="00B972F3" w:rsidRDefault="00B972F3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proofErr w:type="spellStart"/>
            <w:r>
              <w:rPr>
                <w:rFonts w:eastAsia="Times New Roman"/>
                <w:color w:val="000000"/>
                <w:lang w:eastAsia="es-EC"/>
              </w:rPr>
              <w:t>Fomix</w:t>
            </w:r>
            <w:proofErr w:type="spellEnd"/>
            <w:r>
              <w:rPr>
                <w:rFonts w:eastAsia="Times New Roman"/>
                <w:color w:val="000000"/>
                <w:lang w:eastAsia="es-EC"/>
              </w:rPr>
              <w:t xml:space="preserve"> toalla varios colores</w:t>
            </w:r>
          </w:p>
        </w:tc>
      </w:tr>
      <w:tr w:rsidR="00A20511" w:rsidRPr="00D9656D" w14:paraId="299775DB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68037" w14:textId="77777777" w:rsidR="00A20511" w:rsidRPr="00D9656D" w:rsidRDefault="00A20511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1A215" w14:textId="5352A3DB" w:rsidR="00A20511" w:rsidRDefault="00A20511" w:rsidP="00A2051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100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3F33E" w14:textId="5B187E0E" w:rsidR="00A20511" w:rsidRDefault="00A20511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Hojas de </w:t>
            </w:r>
            <w:r w:rsidR="004634B3">
              <w:rPr>
                <w:rFonts w:eastAsia="Times New Roman"/>
                <w:color w:val="000000"/>
                <w:lang w:eastAsia="es-EC"/>
              </w:rPr>
              <w:t>p</w:t>
            </w:r>
            <w:r>
              <w:rPr>
                <w:rFonts w:eastAsia="Times New Roman"/>
                <w:color w:val="000000"/>
                <w:lang w:eastAsia="es-EC"/>
              </w:rPr>
              <w:t>apel bond</w:t>
            </w:r>
          </w:p>
        </w:tc>
      </w:tr>
      <w:tr w:rsidR="00A20511" w:rsidRPr="00D9656D" w14:paraId="3A955454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047AD" w14:textId="77777777" w:rsidR="00A20511" w:rsidRPr="00D9656D" w:rsidRDefault="00A20511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AAFA9" w14:textId="40A17253" w:rsidR="00A20511" w:rsidRDefault="0071278A" w:rsidP="00A2051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50</w:t>
            </w:r>
            <w:r w:rsidR="00A20511">
              <w:rPr>
                <w:rFonts w:eastAsia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1AAE1" w14:textId="4B56CD84" w:rsidR="00A20511" w:rsidRDefault="00A20511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Hojas de cuadros tamaño A4</w:t>
            </w:r>
          </w:p>
        </w:tc>
      </w:tr>
      <w:tr w:rsidR="003A5871" w:rsidRPr="00D9656D" w14:paraId="6CDF60E7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72C28" w14:textId="77777777" w:rsidR="003A5871" w:rsidRPr="00D9656D" w:rsidRDefault="003A5871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5E30F" w14:textId="0A4D0695" w:rsidR="003A5871" w:rsidRDefault="00721D2F" w:rsidP="00A2051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3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478E9" w14:textId="174DF2CE" w:rsidR="003A5871" w:rsidRDefault="003A5871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Pliegos de papel bond (</w:t>
            </w:r>
            <w:r w:rsidR="00721D2F">
              <w:rPr>
                <w:rFonts w:eastAsia="Times New Roman"/>
                <w:color w:val="000000"/>
                <w:lang w:eastAsia="es-EC"/>
              </w:rPr>
              <w:t>1</w:t>
            </w:r>
            <w:r>
              <w:rPr>
                <w:rFonts w:eastAsia="Times New Roman"/>
                <w:color w:val="000000"/>
                <w:lang w:eastAsia="es-EC"/>
              </w:rPr>
              <w:t xml:space="preserve"> a cuadros, </w:t>
            </w:r>
            <w:r w:rsidR="0071278A">
              <w:rPr>
                <w:rFonts w:eastAsia="Times New Roman"/>
                <w:color w:val="000000"/>
                <w:lang w:eastAsia="es-EC"/>
              </w:rPr>
              <w:t>1</w:t>
            </w:r>
            <w:r>
              <w:rPr>
                <w:rFonts w:eastAsia="Times New Roman"/>
                <w:color w:val="000000"/>
                <w:lang w:eastAsia="es-EC"/>
              </w:rPr>
              <w:t xml:space="preserve"> líneas y </w:t>
            </w:r>
            <w:r w:rsidR="0071278A">
              <w:rPr>
                <w:rFonts w:eastAsia="Times New Roman"/>
                <w:color w:val="000000"/>
                <w:lang w:eastAsia="es-EC"/>
              </w:rPr>
              <w:t>1</w:t>
            </w:r>
            <w:r>
              <w:rPr>
                <w:rFonts w:eastAsia="Times New Roman"/>
                <w:color w:val="000000"/>
                <w:lang w:eastAsia="es-EC"/>
              </w:rPr>
              <w:t xml:space="preserve"> blanco)</w:t>
            </w:r>
          </w:p>
        </w:tc>
      </w:tr>
      <w:tr w:rsidR="00EB0D0E" w:rsidRPr="00D9656D" w14:paraId="2FB07539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7505F" w14:textId="77777777" w:rsidR="00EB0D0E" w:rsidRPr="00D9656D" w:rsidRDefault="00EB0D0E" w:rsidP="00EB0D0E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323E0" w14:textId="26C6F3DB" w:rsidR="00EB0D0E" w:rsidRDefault="00EB0D0E" w:rsidP="00EB0D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3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440A3" w14:textId="3985CFDB" w:rsidR="00EB0D0E" w:rsidRDefault="00EB0D0E" w:rsidP="00EB0D0E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Resaltadores varios colores</w:t>
            </w:r>
          </w:p>
        </w:tc>
      </w:tr>
      <w:tr w:rsidR="00EB0D0E" w:rsidRPr="00D9656D" w14:paraId="73F6C833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B5ED5" w14:textId="77777777" w:rsidR="00EB0D0E" w:rsidRPr="00D9656D" w:rsidRDefault="00EB0D0E" w:rsidP="00EB0D0E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1EC58" w14:textId="1DA18DAF" w:rsidR="00EB0D0E" w:rsidRDefault="00EB0D0E" w:rsidP="00EB0D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4B314" w14:textId="59C546F1" w:rsidR="00EB0D0E" w:rsidRDefault="00EB0D0E" w:rsidP="00EB0D0E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Paquete de limpia pipas (colores surtidos)</w:t>
            </w:r>
          </w:p>
        </w:tc>
      </w:tr>
      <w:tr w:rsidR="00EB0D0E" w:rsidRPr="00D9656D" w14:paraId="45802439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268DE" w14:textId="77777777" w:rsidR="00EB0D0E" w:rsidRPr="00D9656D" w:rsidRDefault="00EB0D0E" w:rsidP="00EB0D0E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DC991" w14:textId="003F79A0" w:rsidR="00EB0D0E" w:rsidRDefault="00EB0D0E" w:rsidP="00EB0D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3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8D01" w14:textId="1E299C16" w:rsidR="00EB0D0E" w:rsidRDefault="00EB0D0E" w:rsidP="00EB0D0E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Marcadores permanentes (1 azul, 1 negro, 1 rojo)</w:t>
            </w:r>
          </w:p>
        </w:tc>
      </w:tr>
      <w:tr w:rsidR="00EB0D0E" w:rsidRPr="00D9656D" w14:paraId="670F8EC6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BC2E8" w14:textId="77777777" w:rsidR="00EB0D0E" w:rsidRPr="00D9656D" w:rsidRDefault="00EB0D0E" w:rsidP="00EB0D0E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113A0" w14:textId="6548E5DA" w:rsidR="00EB0D0E" w:rsidRDefault="00EB0D0E" w:rsidP="00EB0D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3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AB6B1" w14:textId="38A6D8F4" w:rsidR="00EB0D0E" w:rsidRDefault="00EB0D0E" w:rsidP="00EB0D0E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Marcadores de pizarra liquida (1 azul, 1 negro, 1 lila, turquesa o anaranjado)</w:t>
            </w:r>
          </w:p>
        </w:tc>
      </w:tr>
      <w:tr w:rsidR="00EB0D0E" w:rsidRPr="00D9656D" w14:paraId="17305278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81A70" w14:textId="77777777" w:rsidR="00EB0D0E" w:rsidRPr="00D9656D" w:rsidRDefault="00EB0D0E" w:rsidP="00EB0D0E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AFA13" w14:textId="73DDCCAC" w:rsidR="00EB0D0E" w:rsidRDefault="00EB0D0E" w:rsidP="00EB0D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89E5E" w14:textId="1F01DFFE" w:rsidR="00EB0D0E" w:rsidRDefault="00EB0D0E" w:rsidP="00EB0D0E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A822C8">
              <w:rPr>
                <w:rFonts w:eastAsia="Times New Roman"/>
                <w:color w:val="000000"/>
                <w:lang w:eastAsia="es-EC"/>
              </w:rPr>
              <w:t>Cinta de embalaje transparente ancha</w:t>
            </w:r>
            <w:r>
              <w:rPr>
                <w:rFonts w:eastAsia="Times New Roman"/>
                <w:color w:val="000000"/>
                <w:lang w:eastAsia="es-EC"/>
              </w:rPr>
              <w:t xml:space="preserve"> o </w:t>
            </w:r>
            <w:proofErr w:type="spellStart"/>
            <w:r>
              <w:rPr>
                <w:rFonts w:eastAsia="Times New Roman"/>
                <w:color w:val="000000"/>
                <w:lang w:eastAsia="es-EC"/>
              </w:rPr>
              <w:t>masking</w:t>
            </w:r>
            <w:proofErr w:type="spellEnd"/>
            <w:r>
              <w:rPr>
                <w:rFonts w:eastAsia="Times New Roman"/>
                <w:color w:val="000000"/>
                <w:lang w:eastAsia="es-EC"/>
              </w:rPr>
              <w:t xml:space="preserve"> mediano</w:t>
            </w:r>
          </w:p>
        </w:tc>
      </w:tr>
      <w:tr w:rsidR="00EB0D0E" w:rsidRPr="00D9656D" w14:paraId="6DE673C3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43E55" w14:textId="77777777" w:rsidR="00EB0D0E" w:rsidRPr="00D9656D" w:rsidRDefault="00EB0D0E" w:rsidP="00EB0D0E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7FFA5" w14:textId="25FAD058" w:rsidR="00EB0D0E" w:rsidRDefault="00EB0D0E" w:rsidP="00EB0D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2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742B2" w14:textId="221774DF" w:rsidR="00EB0D0E" w:rsidRDefault="00EB0D0E" w:rsidP="00EB0D0E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Goma</w:t>
            </w:r>
            <w:r>
              <w:rPr>
                <w:rFonts w:eastAsia="Times New Roman"/>
                <w:color w:val="000000"/>
                <w:lang w:eastAsia="es-EC"/>
              </w:rPr>
              <w:t>s</w:t>
            </w:r>
            <w:r w:rsidRPr="00D9656D">
              <w:rPr>
                <w:rFonts w:eastAsia="Times New Roman"/>
                <w:color w:val="000000"/>
                <w:lang w:eastAsia="es-EC"/>
              </w:rPr>
              <w:t xml:space="preserve"> en barra</w:t>
            </w:r>
            <w:r>
              <w:rPr>
                <w:rFonts w:eastAsia="Times New Roman"/>
                <w:color w:val="000000"/>
                <w:lang w:eastAsia="es-EC"/>
              </w:rPr>
              <w:t xml:space="preserve"> </w:t>
            </w:r>
          </w:p>
        </w:tc>
      </w:tr>
      <w:tr w:rsidR="00673437" w:rsidRPr="00D9656D" w14:paraId="3CB74354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222B1" w14:textId="77777777" w:rsidR="00673437" w:rsidRPr="00D9656D" w:rsidRDefault="00673437" w:rsidP="00EB0D0E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9ADC8" w14:textId="77777777" w:rsidR="00673437" w:rsidRDefault="00673437" w:rsidP="00EB0D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8997" w14:textId="77777777" w:rsidR="00673437" w:rsidRPr="00D9656D" w:rsidRDefault="00673437" w:rsidP="00EB0D0E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</w:tr>
      <w:tr w:rsidR="00EB0D0E" w:rsidRPr="00D9656D" w14:paraId="13D80C1F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C2BC7" w14:textId="4261BC09" w:rsidR="00EB0D0E" w:rsidRPr="00EB0D0E" w:rsidRDefault="00EB0D0E" w:rsidP="00EB0D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84F8E" w14:textId="0DF4675A" w:rsidR="00EB0D0E" w:rsidRDefault="00EB0D0E" w:rsidP="00EB0D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2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0C164" w14:textId="742DB22C" w:rsidR="00EB0D0E" w:rsidRDefault="00EB0D0E" w:rsidP="00EB0D0E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Fundas de </w:t>
            </w:r>
            <w:proofErr w:type="spellStart"/>
            <w:r>
              <w:rPr>
                <w:rFonts w:eastAsia="Times New Roman"/>
                <w:color w:val="000000"/>
                <w:lang w:eastAsia="es-EC"/>
              </w:rPr>
              <w:t>fomix</w:t>
            </w:r>
            <w:proofErr w:type="spellEnd"/>
            <w:r>
              <w:rPr>
                <w:rFonts w:eastAsia="Times New Roman"/>
                <w:color w:val="000000"/>
                <w:lang w:eastAsia="es-EC"/>
              </w:rPr>
              <w:t xml:space="preserve"> moldeable (colores vivos)</w:t>
            </w:r>
          </w:p>
        </w:tc>
      </w:tr>
      <w:tr w:rsidR="00EB0D0E" w:rsidRPr="00D9656D" w14:paraId="1F9F016F" w14:textId="77777777" w:rsidTr="00EB0D0E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8447B" w14:textId="4338FEF1" w:rsidR="00EB0D0E" w:rsidRPr="00D9656D" w:rsidRDefault="00EB0D0E" w:rsidP="00EB0D0E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7C4C8" w14:textId="181930F5" w:rsidR="00EB0D0E" w:rsidRPr="00D9656D" w:rsidRDefault="00EB0D0E" w:rsidP="00EB0D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4D292" w14:textId="1977DAEF" w:rsidR="00EB0D0E" w:rsidRPr="00D9656D" w:rsidRDefault="00EB0D0E" w:rsidP="00EB0D0E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Paquete de post-</w:t>
            </w:r>
            <w:proofErr w:type="spellStart"/>
            <w:r>
              <w:rPr>
                <w:rFonts w:eastAsia="Times New Roman"/>
                <w:color w:val="000000"/>
                <w:lang w:eastAsia="es-EC"/>
              </w:rPr>
              <w:t>it</w:t>
            </w:r>
            <w:proofErr w:type="spellEnd"/>
            <w:r>
              <w:rPr>
                <w:rFonts w:eastAsia="Times New Roman"/>
                <w:color w:val="000000"/>
                <w:lang w:eastAsia="es-EC"/>
              </w:rPr>
              <w:t xml:space="preserve"> cuadrados de colores (76mmx75mm)</w:t>
            </w:r>
          </w:p>
        </w:tc>
      </w:tr>
      <w:tr w:rsidR="00EB0D0E" w:rsidRPr="00D9656D" w14:paraId="5FD71E6A" w14:textId="77777777" w:rsidTr="00EB0D0E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C35C" w14:textId="77777777" w:rsidR="00EB0D0E" w:rsidRPr="00D9656D" w:rsidRDefault="00EB0D0E" w:rsidP="00EB0D0E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17790" w14:textId="02CABB64" w:rsidR="00EB0D0E" w:rsidRPr="00D9656D" w:rsidRDefault="00EB0D0E" w:rsidP="00EB0D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4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4B2AB" w14:textId="36839883" w:rsidR="00EB0D0E" w:rsidRPr="00D9656D" w:rsidRDefault="00EB0D0E" w:rsidP="00EB0D0E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Protectores de hojas plástico</w:t>
            </w:r>
          </w:p>
        </w:tc>
      </w:tr>
      <w:tr w:rsidR="00EB0D0E" w:rsidRPr="00D9656D" w14:paraId="5A68061F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EE565" w14:textId="77777777" w:rsidR="00EB0D0E" w:rsidRPr="00D9656D" w:rsidRDefault="00EB0D0E" w:rsidP="00EB0D0E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329C8" w14:textId="19EDAD2E" w:rsidR="00EB0D0E" w:rsidRDefault="00673437" w:rsidP="00EB0D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4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6D28B" w14:textId="2201AACE" w:rsidR="00EB0D0E" w:rsidRPr="00D9656D" w:rsidRDefault="00EB0D0E" w:rsidP="00EB0D0E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Barras de silicona</w:t>
            </w:r>
          </w:p>
        </w:tc>
      </w:tr>
      <w:tr w:rsidR="00EB0D0E" w:rsidRPr="00D9656D" w14:paraId="116CB5EF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06ED0" w14:textId="77777777" w:rsidR="00EB0D0E" w:rsidRPr="00D9656D" w:rsidRDefault="00EB0D0E" w:rsidP="00EB0D0E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7F9E7" w14:textId="35026CE4" w:rsidR="00EB0D0E" w:rsidRDefault="00EB0D0E" w:rsidP="00EB0D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AF2AD" w14:textId="39182851" w:rsidR="00EB0D0E" w:rsidRDefault="00EB0D0E" w:rsidP="00EB0D0E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Paquete de pinzas de madera (24 pinzas)</w:t>
            </w:r>
          </w:p>
        </w:tc>
      </w:tr>
      <w:tr w:rsidR="00EB0D0E" w:rsidRPr="00D9656D" w14:paraId="60AA4475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24237" w14:textId="77777777" w:rsidR="00EB0D0E" w:rsidRPr="00D9656D" w:rsidRDefault="00EB0D0E" w:rsidP="00EB0D0E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31364" w14:textId="6ECF7BD2" w:rsidR="00EB0D0E" w:rsidRDefault="00EB0D0E" w:rsidP="00EB0D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BD43E" w14:textId="28CE23AC" w:rsidR="00EB0D0E" w:rsidRDefault="00EB0D0E" w:rsidP="00EB0D0E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Paquete de paletas de helado sin color </w:t>
            </w:r>
          </w:p>
        </w:tc>
      </w:tr>
      <w:tr w:rsidR="00EB0D0E" w:rsidRPr="00D9656D" w14:paraId="0DB2633B" w14:textId="77777777" w:rsidTr="00EB0D0E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AF9C" w14:textId="4FF8A7A0" w:rsidR="00EB0D0E" w:rsidRPr="00D9656D" w:rsidRDefault="00EB0D0E" w:rsidP="00EB0D0E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BCB1D" w14:textId="07D47C62" w:rsidR="00EB0D0E" w:rsidRPr="00D9656D" w:rsidRDefault="00EB0D0E" w:rsidP="00EB0D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BF067" w14:textId="0F3B56C0" w:rsidR="00EB0D0E" w:rsidRPr="00D9656D" w:rsidRDefault="00EB0D0E" w:rsidP="00EB0D0E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Paquete de100 pañitos húmedos </w:t>
            </w:r>
          </w:p>
        </w:tc>
      </w:tr>
      <w:tr w:rsidR="00EB0D0E" w:rsidRPr="00D9656D" w14:paraId="1D1C71C4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5FAC" w14:textId="6F4EF404" w:rsidR="00EB0D0E" w:rsidRPr="00D9656D" w:rsidRDefault="00EB0D0E" w:rsidP="00EB0D0E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02A5D" w14:textId="0F5EFBAD" w:rsidR="00EB0D0E" w:rsidRPr="00D9656D" w:rsidRDefault="00EB0D0E" w:rsidP="00EB0D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62CAB" w14:textId="2B55E2B8" w:rsidR="00EB0D0E" w:rsidRPr="00D9656D" w:rsidRDefault="00EB0D0E" w:rsidP="00EB0D0E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Caja de adhesivos para hojas</w:t>
            </w:r>
          </w:p>
        </w:tc>
      </w:tr>
      <w:tr w:rsidR="00721D2F" w:rsidRPr="00D9656D" w14:paraId="32315F25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98508" w14:textId="77777777" w:rsidR="00721D2F" w:rsidRPr="00D9656D" w:rsidRDefault="00721D2F" w:rsidP="00EB0D0E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16F5B" w14:textId="2B1BE7FB" w:rsidR="00721D2F" w:rsidRDefault="00721D2F" w:rsidP="00EB0D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9BBAC" w14:textId="20323EE2" w:rsidR="00721D2F" w:rsidRDefault="00721D2F" w:rsidP="00EB0D0E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Pliego de papel celofán </w:t>
            </w:r>
          </w:p>
        </w:tc>
      </w:tr>
      <w:tr w:rsidR="00EB0D0E" w:rsidRPr="00D9656D" w14:paraId="2E9779DF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3747" w14:textId="67A403DE" w:rsidR="00EB0D0E" w:rsidRPr="00EB0D0E" w:rsidRDefault="00EB0D0E" w:rsidP="00EB0D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 </w:t>
            </w:r>
            <w:r w:rsidRPr="00EB0D0E">
              <w:rPr>
                <w:rFonts w:eastAsia="Times New Roman"/>
                <w:b/>
                <w:bCs/>
                <w:color w:val="000000"/>
                <w:lang w:eastAsia="es-EC"/>
              </w:rPr>
              <w:t>Material</w:t>
            </w:r>
            <w:r w:rsidR="00721D2F">
              <w:rPr>
                <w:rFonts w:eastAsia="Times New Roman"/>
                <w:b/>
                <w:bCs/>
                <w:color w:val="000000"/>
                <w:lang w:eastAsia="es-EC"/>
              </w:rPr>
              <w:t xml:space="preserve"> </w:t>
            </w:r>
            <w:r w:rsidRPr="00EB0D0E">
              <w:rPr>
                <w:rFonts w:eastAsia="Times New Roman"/>
                <w:b/>
                <w:bCs/>
                <w:color w:val="000000"/>
                <w:lang w:eastAsia="es-EC"/>
              </w:rPr>
              <w:t>de cartuchera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69F25" w14:textId="3A65F4D3" w:rsidR="00EB0D0E" w:rsidRPr="00D9656D" w:rsidRDefault="00EB0D0E" w:rsidP="00EB0D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42E0D" w14:textId="746E03FD" w:rsidR="00EB0D0E" w:rsidRPr="00D9656D" w:rsidRDefault="00EB0D0E" w:rsidP="00EB0D0E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Sacapuntas </w:t>
            </w:r>
          </w:p>
        </w:tc>
      </w:tr>
      <w:tr w:rsidR="00EB0D0E" w:rsidRPr="00D9656D" w14:paraId="38AC3F75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2EFD" w14:textId="77777777" w:rsidR="00EB0D0E" w:rsidRPr="00D9656D" w:rsidRDefault="00EB0D0E" w:rsidP="00EB0D0E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664A0" w14:textId="3B9BE9BC" w:rsidR="00EB0D0E" w:rsidRPr="00D9656D" w:rsidRDefault="00EB0D0E" w:rsidP="00EB0D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EF0E3" w14:textId="6762AFA1" w:rsidR="00EB0D0E" w:rsidRPr="00D9656D" w:rsidRDefault="00EB0D0E" w:rsidP="00EB0D0E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Borrador</w:t>
            </w:r>
          </w:p>
        </w:tc>
      </w:tr>
      <w:tr w:rsidR="00721D2F" w:rsidRPr="00D9656D" w14:paraId="5EC190A4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433F" w14:textId="77777777" w:rsidR="00721D2F" w:rsidRPr="00D9656D" w:rsidRDefault="00721D2F" w:rsidP="00721D2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F9644" w14:textId="14576899" w:rsidR="00721D2F" w:rsidRPr="00D9656D" w:rsidRDefault="00721D2F" w:rsidP="00721D2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2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46208" w14:textId="785461F0" w:rsidR="00721D2F" w:rsidRPr="00D9656D" w:rsidRDefault="00721D2F" w:rsidP="00721D2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Lápices HB</w:t>
            </w:r>
          </w:p>
        </w:tc>
      </w:tr>
      <w:tr w:rsidR="00721D2F" w:rsidRPr="00D9656D" w14:paraId="1C9C7660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1E4F2" w14:textId="77777777" w:rsidR="00721D2F" w:rsidRPr="00D9656D" w:rsidRDefault="00721D2F" w:rsidP="00721D2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8E6D1" w14:textId="583E2268" w:rsidR="00721D2F" w:rsidRDefault="00721D2F" w:rsidP="00721D2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B9DAB" w14:textId="13E775A3" w:rsidR="00721D2F" w:rsidRDefault="00721D2F" w:rsidP="00721D2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Tijera</w:t>
            </w:r>
          </w:p>
        </w:tc>
      </w:tr>
      <w:tr w:rsidR="00721D2F" w:rsidRPr="00D9656D" w14:paraId="6C85AA2F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76188" w14:textId="77777777" w:rsidR="00721D2F" w:rsidRPr="00D9656D" w:rsidRDefault="00721D2F" w:rsidP="00721D2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57FE2" w14:textId="33F51D81" w:rsidR="00721D2F" w:rsidRDefault="00721D2F" w:rsidP="00721D2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80D5F" w14:textId="115E3F03" w:rsidR="00721D2F" w:rsidRDefault="00721D2F" w:rsidP="00721D2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Esferográficos (1 azul, 1 negro y 1 rojo)</w:t>
            </w:r>
          </w:p>
        </w:tc>
      </w:tr>
      <w:tr w:rsidR="00721D2F" w:rsidRPr="00D9656D" w14:paraId="628C1BC7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C536" w14:textId="77777777" w:rsidR="00721D2F" w:rsidRPr="00D9656D" w:rsidRDefault="00721D2F" w:rsidP="00721D2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87618" w14:textId="1D33B7FC" w:rsidR="00721D2F" w:rsidRPr="00D9656D" w:rsidRDefault="00721D2F" w:rsidP="00721D2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 w:rsidRPr="00D9656D"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74985" w14:textId="64260367" w:rsidR="00721D2F" w:rsidRPr="00D9656D" w:rsidRDefault="00721D2F" w:rsidP="00721D2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Caja de 12 pinturas</w:t>
            </w:r>
          </w:p>
        </w:tc>
      </w:tr>
      <w:tr w:rsidR="00721D2F" w:rsidRPr="00D9656D" w14:paraId="1AF5F338" w14:textId="77777777" w:rsidTr="003C221D">
        <w:trPr>
          <w:trHeight w:val="300"/>
          <w:jc w:val="center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32DAC" w14:textId="77777777" w:rsidR="00721D2F" w:rsidRPr="00D9656D" w:rsidRDefault="00721D2F" w:rsidP="00721D2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BDFDA" w14:textId="215D83DA" w:rsidR="00721D2F" w:rsidRDefault="00721D2F" w:rsidP="00721D2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762CC" w14:textId="1B97F839" w:rsidR="00721D2F" w:rsidRDefault="00721D2F" w:rsidP="00721D2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Caja de marcadores 12 colores</w:t>
            </w:r>
          </w:p>
        </w:tc>
      </w:tr>
    </w:tbl>
    <w:p w14:paraId="30F06161" w14:textId="4F816CF5" w:rsidR="00B13AE0" w:rsidRDefault="00B13AE0" w:rsidP="006177DE">
      <w:pPr>
        <w:rPr>
          <w:rStyle w:val="Textoennegrita"/>
          <w:b w:val="0"/>
          <w:bCs w:val="0"/>
        </w:rPr>
      </w:pPr>
    </w:p>
    <w:p w14:paraId="328AE443" w14:textId="0D5FA150" w:rsidR="00B972F3" w:rsidRDefault="00B972F3" w:rsidP="00B972F3">
      <w:pPr>
        <w:tabs>
          <w:tab w:val="left" w:pos="1290"/>
        </w:tabs>
      </w:pPr>
      <w:r w:rsidRPr="001E5700">
        <w:rPr>
          <w:b/>
        </w:rPr>
        <w:t>NOTA:</w:t>
      </w:r>
      <w:r>
        <w:t xml:space="preserve"> Todos los textos y cuadernos deben estar forrados: con forro plástico y membrete.</w:t>
      </w:r>
    </w:p>
    <w:p w14:paraId="3C556184" w14:textId="77777777" w:rsidR="00B972F3" w:rsidRPr="006177DE" w:rsidRDefault="00B972F3" w:rsidP="006177DE">
      <w:pPr>
        <w:rPr>
          <w:rStyle w:val="Textoennegrita"/>
          <w:b w:val="0"/>
          <w:bCs w:val="0"/>
        </w:rPr>
      </w:pPr>
    </w:p>
    <w:sectPr w:rsidR="00B972F3" w:rsidRPr="006177DE" w:rsidSect="00096CAA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756" w:right="1440" w:bottom="720" w:left="567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6FB65" w14:textId="77777777" w:rsidR="00B849DD" w:rsidRDefault="00B849DD" w:rsidP="00D45945">
      <w:pPr>
        <w:spacing w:after="0" w:line="240" w:lineRule="auto"/>
      </w:pPr>
      <w:r>
        <w:separator/>
      </w:r>
    </w:p>
  </w:endnote>
  <w:endnote w:type="continuationSeparator" w:id="0">
    <w:p w14:paraId="64A7136D" w14:textId="77777777" w:rsidR="00B849DD" w:rsidRDefault="00B849DD" w:rsidP="00D4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1AC4F" w14:textId="151A4B8E" w:rsidR="00B13AE0" w:rsidRDefault="00B13AE0" w:rsidP="00B13AE0">
    <w:pPr>
      <w:pStyle w:val="Piedepgina"/>
      <w:rPr>
        <w:rFonts w:ascii="Cambria" w:eastAsia="SimSun" w:hAnsi="Cambria"/>
        <w:b/>
        <w:color w:val="FFFFFF" w:themeColor="background1"/>
      </w:rPr>
    </w:pPr>
  </w:p>
  <w:p w14:paraId="5E2D4AF0" w14:textId="7C064AC9" w:rsidR="00B13AE0" w:rsidRDefault="00B13AE0" w:rsidP="003C640D">
    <w:pPr>
      <w:pStyle w:val="Piedepgina"/>
      <w:tabs>
        <w:tab w:val="clear" w:pos="9360"/>
        <w:tab w:val="left" w:pos="8320"/>
      </w:tabs>
      <w:rPr>
        <w:rFonts w:ascii="Cambria" w:eastAsia="SimSun" w:hAnsi="Cambria"/>
        <w:b/>
        <w:color w:val="FFFFFF" w:themeColor="background1"/>
      </w:rPr>
    </w:pPr>
    <w:r w:rsidRPr="00B13AE0">
      <w:rPr>
        <w:rFonts w:ascii="Cambria" w:eastAsia="SimSun" w:hAnsi="Cambria"/>
        <w:b/>
        <w:color w:val="FFFFFF" w:themeColor="background1"/>
      </w:rPr>
      <w:t xml:space="preserve">Urbanización Iñaquito Alto _ Calle Juan Díaz sector Oe9 </w:t>
    </w:r>
    <w:r w:rsidR="003C640D">
      <w:rPr>
        <w:rFonts w:ascii="Cambria" w:eastAsia="SimSun" w:hAnsi="Cambria"/>
        <w:b/>
        <w:color w:val="FFFFFF" w:themeColor="background1"/>
      </w:rPr>
      <w:tab/>
    </w:r>
  </w:p>
  <w:p w14:paraId="3A3A73E3" w14:textId="14B074F7" w:rsidR="00FF3838" w:rsidRDefault="00B13AE0" w:rsidP="00B13AE0">
    <w:pPr>
      <w:pStyle w:val="Piedepgina"/>
      <w:rPr>
        <w:noProof/>
        <w:lang w:bidi="es-ES"/>
      </w:rPr>
    </w:pPr>
    <w:r w:rsidRPr="00B13AE0">
      <w:rPr>
        <w:rFonts w:ascii="Cambria" w:eastAsia="SimSun" w:hAnsi="Cambria"/>
        <w:b/>
        <w:color w:val="FFFFFF" w:themeColor="background1"/>
      </w:rPr>
      <w:t>lote No 20 y Paseo de la Universidad</w:t>
    </w:r>
    <w:r w:rsidR="003C640D">
      <w:rPr>
        <w:noProof/>
        <w:lang w:bidi="es-ES"/>
      </w:rPr>
      <w:t xml:space="preserve">    </w:t>
    </w:r>
  </w:p>
  <w:p w14:paraId="7694537D" w14:textId="01C60616" w:rsidR="00B13AE0" w:rsidRPr="00B13AE0" w:rsidRDefault="00D37F13" w:rsidP="00B13AE0">
    <w:pPr>
      <w:pStyle w:val="Piedepgina"/>
      <w:rPr>
        <w:rFonts w:ascii="Cambria" w:eastAsia="SimSun" w:hAnsi="Cambria"/>
        <w:b/>
        <w:color w:val="FFFFFF" w:themeColor="background1"/>
      </w:rPr>
    </w:pPr>
    <w:r>
      <w:rPr>
        <w:noProof/>
        <w:lang w:eastAsia="es-EC"/>
      </w:rPr>
      <w:drawing>
        <wp:anchor distT="0" distB="0" distL="114300" distR="114300" simplePos="0" relativeHeight="251663872" behindDoc="1" locked="0" layoutInCell="1" allowOverlap="1" wp14:anchorId="3E585282" wp14:editId="2844DFEE">
          <wp:simplePos x="0" y="0"/>
          <wp:positionH relativeFrom="margin">
            <wp:posOffset>5501005</wp:posOffset>
          </wp:positionH>
          <wp:positionV relativeFrom="paragraph">
            <wp:posOffset>-615315</wp:posOffset>
          </wp:positionV>
          <wp:extent cx="1158875" cy="755650"/>
          <wp:effectExtent l="0" t="0" r="0" b="6350"/>
          <wp:wrapTight wrapText="bothSides">
            <wp:wrapPolygon edited="0">
              <wp:start x="7812" y="0"/>
              <wp:lineTo x="6036" y="2178"/>
              <wp:lineTo x="3196" y="7624"/>
              <wp:lineTo x="3196" y="11435"/>
              <wp:lineTo x="5326" y="17970"/>
              <wp:lineTo x="8522" y="20692"/>
              <wp:lineTo x="8877" y="21237"/>
              <wp:lineTo x="12427" y="21237"/>
              <wp:lineTo x="12782" y="20692"/>
              <wp:lineTo x="15978" y="17970"/>
              <wp:lineTo x="17753" y="10346"/>
              <wp:lineTo x="18108" y="4356"/>
              <wp:lineTo x="16688" y="2178"/>
              <wp:lineTo x="11717" y="0"/>
              <wp:lineTo x="7812" y="0"/>
            </wp:wrapPolygon>
          </wp:wrapTight>
          <wp:docPr id="1255634603" name="Imagen 1255634603" descr="Imagen de la pantalla de un celular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035225" name="Imagen 705035225" descr="Imagen de la pantalla de un celular con letras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7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3AE0" w:rsidRPr="00B13AE0">
      <w:rPr>
        <w:rFonts w:ascii="Cambria" w:eastAsia="SimSun" w:hAnsi="Cambria"/>
        <w:b/>
        <w:color w:val="FFFFFF" w:themeColor="background1"/>
      </w:rPr>
      <w:t>Teléfono: 2922544/ 2444692</w:t>
    </w:r>
  </w:p>
  <w:p w14:paraId="5C6BBB36" w14:textId="307B35A7" w:rsidR="00B13AE0" w:rsidRPr="00B13AE0" w:rsidRDefault="00B849DD" w:rsidP="00B13AE0">
    <w:pPr>
      <w:pStyle w:val="Piedepgina"/>
    </w:pPr>
    <w:hyperlink r:id="rId2" w:history="1">
      <w:r w:rsidR="00FF3838" w:rsidRPr="00DB0C66">
        <w:rPr>
          <w:rStyle w:val="Hipervnculo"/>
          <w:rFonts w:ascii="Cambria" w:eastAsia="SimSun" w:hAnsi="Cambria"/>
          <w:b/>
        </w:rPr>
        <w:t>www.seneca.edu.ec</w:t>
      </w:r>
    </w:hyperlink>
    <w:r w:rsidR="00FF3838">
      <w:rPr>
        <w:rFonts w:ascii="Cambria" w:eastAsia="SimSun" w:hAnsi="Cambria"/>
        <w:b/>
        <w:color w:val="FFFFFF" w:themeColor="background1"/>
      </w:rPr>
      <w:t xml:space="preserve">   </w:t>
    </w:r>
    <w:r w:rsidR="00FF3838">
      <w:rPr>
        <w:noProof/>
        <w:lang w:bidi="es-ES"/>
      </w:rPr>
      <w:t xml:space="preserve">  </w:t>
    </w:r>
    <w:r w:rsidR="00D37F13">
      <w:rPr>
        <w:noProof/>
        <w:lang w:bidi="es-ES"/>
      </w:rPr>
      <w:t xml:space="preserve">                                                                                                   </w:t>
    </w:r>
    <w:r w:rsidR="00FF3838">
      <w:rPr>
        <w:noProof/>
        <w:lang w:bidi="es-ES"/>
      </w:rPr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31BFC" w14:textId="77777777" w:rsidR="00B849DD" w:rsidRDefault="00B849DD" w:rsidP="00D45945">
      <w:pPr>
        <w:spacing w:after="0" w:line="240" w:lineRule="auto"/>
      </w:pPr>
      <w:r>
        <w:separator/>
      </w:r>
    </w:p>
  </w:footnote>
  <w:footnote w:type="continuationSeparator" w:id="0">
    <w:p w14:paraId="112B75EA" w14:textId="77777777" w:rsidR="00B849DD" w:rsidRDefault="00B849DD" w:rsidP="00D45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A075B" w14:textId="5BA2ACDC" w:rsidR="002929A3" w:rsidRDefault="00B849DD">
    <w:pPr>
      <w:pStyle w:val="Encabezado"/>
    </w:pPr>
    <w:r>
      <w:rPr>
        <w:noProof/>
      </w:rPr>
      <w:pict w14:anchorId="0ACE51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310563" o:spid="_x0000_s2050" type="#_x0000_t75" style="position:absolute;left:0;text-align:left;margin-left:0;margin-top:0;width:494.9pt;height:494.9pt;z-index:-251649024;mso-position-horizontal:center;mso-position-horizontal-relative:margin;mso-position-vertical:center;mso-position-vertical-relative:margin" o:allowincell="f">
          <v:imagedata r:id="rId1" o:title="Logo-Séneca-transparen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5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55"/>
      <w:gridCol w:w="1535"/>
    </w:tblGrid>
    <w:tr w:rsidR="00E834B7" w14:paraId="1C89B62D" w14:textId="77777777" w:rsidTr="00C7554C">
      <w:trPr>
        <w:trHeight w:val="57"/>
      </w:trPr>
      <w:tc>
        <w:tcPr>
          <w:tcW w:w="8055" w:type="dxa"/>
        </w:tcPr>
        <w:p w14:paraId="6E887EBB" w14:textId="306ECE24" w:rsidR="00B13AE0" w:rsidRDefault="00B13AE0" w:rsidP="006177DE">
          <w:pPr>
            <w:pStyle w:val="Encabezado"/>
            <w:ind w:right="400"/>
            <w:jc w:val="left"/>
            <w:rPr>
              <w:noProof/>
              <w:color w:val="000000" w:themeColor="text1"/>
              <w:lang w:eastAsia="en-US"/>
            </w:rPr>
          </w:pPr>
          <w:r>
            <w:rPr>
              <w:noProof/>
              <w:color w:val="000000" w:themeColor="text1"/>
              <w:lang w:eastAsia="es-EC"/>
            </w:rPr>
            <w:drawing>
              <wp:inline distT="0" distB="0" distL="0" distR="0" wp14:anchorId="0CEAA290" wp14:editId="1DE168F6">
                <wp:extent cx="1339850" cy="1155700"/>
                <wp:effectExtent l="0" t="0" r="0" b="0"/>
                <wp:docPr id="1674572634" name="Imagen 1674572634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3037697" name="Imagen 2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9850" cy="1155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95FF7FB" w14:textId="5D1B86F4" w:rsidR="005A0650" w:rsidRPr="00312ABE" w:rsidRDefault="005A0650" w:rsidP="006177DE">
          <w:pPr>
            <w:pStyle w:val="Encabezado"/>
            <w:ind w:right="400"/>
            <w:jc w:val="left"/>
            <w:rPr>
              <w:b/>
              <w:bCs/>
              <w:noProof/>
              <w:color w:val="820000"/>
              <w:lang w:eastAsia="en-US"/>
            </w:rPr>
          </w:pPr>
          <w:r w:rsidRPr="00312ABE">
            <w:rPr>
              <w:b/>
              <w:bCs/>
              <w:noProof/>
              <w:color w:val="820000"/>
              <w:lang w:eastAsia="en-US"/>
            </w:rPr>
            <w:t>UNIDAD EDUCATIVA PARTICUAL BILINGÜE SÉNECA</w:t>
          </w:r>
        </w:p>
        <w:p w14:paraId="6C95A2A3" w14:textId="63B6F081" w:rsidR="00B13AE0" w:rsidRDefault="00B13AE0" w:rsidP="006177DE">
          <w:pPr>
            <w:pStyle w:val="Encabezado"/>
            <w:ind w:right="400" w:firstLine="720"/>
            <w:jc w:val="left"/>
            <w:rPr>
              <w:noProof/>
              <w:color w:val="000000" w:themeColor="text1"/>
              <w:lang w:eastAsia="en-US"/>
            </w:rPr>
          </w:pPr>
        </w:p>
      </w:tc>
      <w:tc>
        <w:tcPr>
          <w:tcW w:w="1535" w:type="dxa"/>
        </w:tcPr>
        <w:p w14:paraId="438D3DD4" w14:textId="4F836551" w:rsidR="00E834B7" w:rsidRDefault="00E834B7" w:rsidP="006177DE">
          <w:pPr>
            <w:pStyle w:val="Encabezado"/>
            <w:ind w:left="-532" w:right="653" w:firstLine="532"/>
            <w:rPr>
              <w:noProof/>
              <w:color w:val="000000" w:themeColor="text1"/>
              <w:lang w:eastAsia="en-US"/>
            </w:rPr>
          </w:pPr>
        </w:p>
      </w:tc>
    </w:tr>
    <w:tr w:rsidR="006177DE" w14:paraId="364487B8" w14:textId="77777777" w:rsidTr="00C7554C">
      <w:trPr>
        <w:trHeight w:val="57"/>
      </w:trPr>
      <w:tc>
        <w:tcPr>
          <w:tcW w:w="8055" w:type="dxa"/>
        </w:tcPr>
        <w:p w14:paraId="6FFFE497" w14:textId="644CB4D9" w:rsidR="006177DE" w:rsidRDefault="006177DE" w:rsidP="006177DE">
          <w:pPr>
            <w:pStyle w:val="Encabezado"/>
            <w:ind w:right="400"/>
            <w:jc w:val="left"/>
            <w:rPr>
              <w:noProof/>
              <w:color w:val="000000" w:themeColor="text1"/>
              <w:lang w:eastAsia="en-US"/>
            </w:rPr>
          </w:pPr>
        </w:p>
      </w:tc>
      <w:tc>
        <w:tcPr>
          <w:tcW w:w="1535" w:type="dxa"/>
        </w:tcPr>
        <w:p w14:paraId="46F1688B" w14:textId="77777777" w:rsidR="006177DE" w:rsidRDefault="006177DE">
          <w:pPr>
            <w:pStyle w:val="Encabezado"/>
            <w:rPr>
              <w:noProof/>
              <w:lang w:bidi="es-ES"/>
            </w:rPr>
          </w:pPr>
        </w:p>
      </w:tc>
    </w:tr>
  </w:tbl>
  <w:p w14:paraId="6A1E8CC0" w14:textId="28281C67" w:rsidR="00D45945" w:rsidRDefault="00B849DD">
    <w:pPr>
      <w:pStyle w:val="Encabezado"/>
    </w:pPr>
    <w:r>
      <w:rPr>
        <w:noProof/>
        <w:color w:val="000000" w:themeColor="text1"/>
        <w:lang w:bidi="es-ES"/>
      </w:rPr>
      <w:pict w14:anchorId="25D651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310564" o:spid="_x0000_s2051" type="#_x0000_t75" style="position:absolute;left:0;text-align:left;margin-left:0;margin-top:0;width:494.9pt;height:494.9pt;z-index:-251648000;mso-position-horizontal:center;mso-position-horizontal-relative:margin;mso-position-vertical:center;mso-position-vertical-relative:margin" o:allowincell="f">
          <v:imagedata r:id="rId2" o:title="Logo-Séneca-transparente" gain="19661f" blacklevel="22938f"/>
          <w10:wrap anchorx="margin" anchory="margin"/>
        </v:shape>
      </w:pict>
    </w:r>
    <w:r w:rsidR="00D45945">
      <w:rPr>
        <w:noProof/>
        <w:color w:val="000000" w:themeColor="text1"/>
        <w:lang w:eastAsia="es-EC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952380D" wp14:editId="4B34CEA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63044"/>
              <wp:effectExtent l="19050" t="57150" r="22225" b="59690"/>
              <wp:wrapNone/>
              <wp:docPr id="3" name="Grupo 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63044"/>
                        <a:chOff x="0" y="0"/>
                        <a:chExt cx="7785630" cy="10063044"/>
                      </a:xfrm>
                    </wpg:grpSpPr>
                    <wpg:grpSp>
                      <wpg:cNvPr id="10" name="Grupo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" name="Rectángulo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rgbClr val="99003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ángulo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647D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upo 12"/>
                      <wpg:cNvGrpSpPr/>
                      <wpg:grpSpPr>
                        <a:xfrm rot="10800000">
                          <a:off x="5610" y="9031804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3" name="Rectángulo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rgbClr val="F5D5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ángulo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647D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101000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7C2FFD1" id="Grupo 3" o:spid="_x0000_s1026" alt="&quot;&quot;" style="position:absolute;margin-left:0;margin-top:0;width:613.05pt;height:792.35pt;z-index:-251653120;mso-width-percent:1010;mso-height-percent:1010;mso-position-horizontal:center;mso-position-horizontal-relative:page;mso-position-vertical:center;mso-position-vertical-relative:page;mso-width-percent:1010;mso-height-percent:1010" coordsize="77856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">
              <v:group id="Grupo 10" o:spid="_x0000_s1027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ángulo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" fillcolor="#903" stroked="f" strokeweight="1pt"/>
                <v:shape id="Rectángulo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" path="m,l4000500,r,800100l792480,800100,,xe" fillcolor="#15647d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Grupo 12" o:spid="_x0000_s1030" style="position:absolute;left:56;top:90318;width:77800;height:10312;rotation:180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ctángulo 13" o:spid="_x0000_s1031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" fillcolor="#f5d58d" stroked="f" strokeweight="1pt"/>
                <v:shape id="Rectángulo 2" o:spid="_x0000_s1032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" path="m,l4000500,r,800100l792480,800100,,xe" fillcolor="#15647d" stroked="f" strokeweight="1pt">
                  <v:stroke joinstyle="miter"/>
                  <v:shadow on="t" color="black" opacity="26214f" origin="-.5" offset="3pt,0"/>
                  <v:path arrowok="t" o:connecttype="custom" o:connectlocs="0,0;5143500,0;5143500,1028700;1018903,1028700;0,0" o:connectangles="0,0,0,0,0"/>
                </v:shape>
              </v:group>
              <w10:wrap anchorx="page" anchory="page"/>
            </v:group>
          </w:pict>
        </mc:Fallback>
      </mc:AlternateContent>
    </w:r>
    <w:r w:rsidR="00D45945" w:rsidRPr="00615018">
      <w:rPr>
        <w:noProof/>
        <w:color w:val="000000" w:themeColor="text1"/>
        <w:lang w:bidi="es-E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CFD55" w14:textId="692B7919" w:rsidR="002929A3" w:rsidRDefault="00B849DD">
    <w:pPr>
      <w:pStyle w:val="Encabezado"/>
    </w:pPr>
    <w:r>
      <w:rPr>
        <w:noProof/>
      </w:rPr>
      <w:pict w14:anchorId="43D19D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310562" o:spid="_x0000_s2049" type="#_x0000_t75" style="position:absolute;left:0;text-align:left;margin-left:0;margin-top:0;width:494.9pt;height:494.9pt;z-index:-251650048;mso-position-horizontal:center;mso-position-horizontal-relative:margin;mso-position-vertical:center;mso-position-vertical-relative:margin" o:allowincell="f">
          <v:imagedata r:id="rId1" o:title="Logo-Séneca-transparent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E0"/>
    <w:rsid w:val="00024414"/>
    <w:rsid w:val="000627DC"/>
    <w:rsid w:val="00083BAA"/>
    <w:rsid w:val="00096CAA"/>
    <w:rsid w:val="000A4C66"/>
    <w:rsid w:val="001241DB"/>
    <w:rsid w:val="001415FF"/>
    <w:rsid w:val="001766D6"/>
    <w:rsid w:val="001F5383"/>
    <w:rsid w:val="00260E53"/>
    <w:rsid w:val="002929A3"/>
    <w:rsid w:val="002D504E"/>
    <w:rsid w:val="002F47D1"/>
    <w:rsid w:val="002F4A29"/>
    <w:rsid w:val="00301CAB"/>
    <w:rsid w:val="00312ABE"/>
    <w:rsid w:val="003444BE"/>
    <w:rsid w:val="00364F55"/>
    <w:rsid w:val="003936EF"/>
    <w:rsid w:val="003A5871"/>
    <w:rsid w:val="003C221D"/>
    <w:rsid w:val="003C640D"/>
    <w:rsid w:val="003E24DF"/>
    <w:rsid w:val="00415661"/>
    <w:rsid w:val="00462EB3"/>
    <w:rsid w:val="004634B3"/>
    <w:rsid w:val="004A1768"/>
    <w:rsid w:val="004A2B0D"/>
    <w:rsid w:val="00563742"/>
    <w:rsid w:val="00564809"/>
    <w:rsid w:val="00597E25"/>
    <w:rsid w:val="005A0650"/>
    <w:rsid w:val="005C2210"/>
    <w:rsid w:val="00615018"/>
    <w:rsid w:val="00617150"/>
    <w:rsid w:val="006177DE"/>
    <w:rsid w:val="0062123A"/>
    <w:rsid w:val="00646E75"/>
    <w:rsid w:val="00673437"/>
    <w:rsid w:val="00673B08"/>
    <w:rsid w:val="006F6F10"/>
    <w:rsid w:val="0071278A"/>
    <w:rsid w:val="00721D2F"/>
    <w:rsid w:val="00783E79"/>
    <w:rsid w:val="007B5AE8"/>
    <w:rsid w:val="007F5192"/>
    <w:rsid w:val="0080468F"/>
    <w:rsid w:val="0085431F"/>
    <w:rsid w:val="008B310A"/>
    <w:rsid w:val="00934F1E"/>
    <w:rsid w:val="009D1C45"/>
    <w:rsid w:val="00A11A20"/>
    <w:rsid w:val="00A20511"/>
    <w:rsid w:val="00A96CF8"/>
    <w:rsid w:val="00AB4269"/>
    <w:rsid w:val="00B13AE0"/>
    <w:rsid w:val="00B50294"/>
    <w:rsid w:val="00B849DD"/>
    <w:rsid w:val="00B91604"/>
    <w:rsid w:val="00B972F3"/>
    <w:rsid w:val="00BF47FD"/>
    <w:rsid w:val="00BF6706"/>
    <w:rsid w:val="00C111D2"/>
    <w:rsid w:val="00C70786"/>
    <w:rsid w:val="00C7554C"/>
    <w:rsid w:val="00C8222A"/>
    <w:rsid w:val="00CE710E"/>
    <w:rsid w:val="00D37F13"/>
    <w:rsid w:val="00D45945"/>
    <w:rsid w:val="00D66593"/>
    <w:rsid w:val="00D7180A"/>
    <w:rsid w:val="00D71B14"/>
    <w:rsid w:val="00E27B46"/>
    <w:rsid w:val="00E55D74"/>
    <w:rsid w:val="00E6540C"/>
    <w:rsid w:val="00E81E2A"/>
    <w:rsid w:val="00E834B7"/>
    <w:rsid w:val="00EB0D0E"/>
    <w:rsid w:val="00EE0952"/>
    <w:rsid w:val="00F30E0D"/>
    <w:rsid w:val="00F50F7F"/>
    <w:rsid w:val="00FE0F43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FDE7CC3"/>
  <w14:defaultImageDpi w14:val="32767"/>
  <w15:chartTrackingRefBased/>
  <w15:docId w15:val="{80138616-E7DA-438E-9422-669C6BB8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10E"/>
    <w:pPr>
      <w:spacing w:after="160" w:line="259" w:lineRule="auto"/>
    </w:pPr>
    <w:rPr>
      <w:rFonts w:ascii="Calibri" w:eastAsia="Calibri" w:hAnsi="Calibri" w:cs="Calibri"/>
      <w:sz w:val="22"/>
      <w:szCs w:val="22"/>
      <w:lang w:val="es-EC" w:eastAsia="zh-CN"/>
    </w:rPr>
  </w:style>
  <w:style w:type="paragraph" w:styleId="Ttulo1">
    <w:name w:val="heading 1"/>
    <w:basedOn w:val="Normal"/>
    <w:next w:val="Normal"/>
    <w:link w:val="Ttulo1Car"/>
    <w:uiPriority w:val="8"/>
    <w:unhideWhenUsed/>
    <w:qFormat/>
    <w:rsid w:val="003E24DF"/>
    <w:pPr>
      <w:spacing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Ttulo2"/>
    <w:uiPriority w:val="3"/>
    <w:qFormat/>
    <w:rsid w:val="00D45945"/>
    <w:pPr>
      <w:spacing w:before="1200"/>
    </w:pPr>
    <w:rPr>
      <w:color w:val="000000" w:themeColor="text1"/>
    </w:rPr>
  </w:style>
  <w:style w:type="paragraph" w:styleId="Saludo">
    <w:name w:val="Salutation"/>
    <w:basedOn w:val="Normal"/>
    <w:link w:val="SaludoCar"/>
    <w:uiPriority w:val="4"/>
    <w:unhideWhenUsed/>
    <w:qFormat/>
    <w:rsid w:val="003E24DF"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ierre">
    <w:name w:val="Closing"/>
    <w:basedOn w:val="Normal"/>
    <w:next w:val="Firma"/>
    <w:link w:val="CierreC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ierreCar">
    <w:name w:val="Cierre Car"/>
    <w:basedOn w:val="Fuentedeprrafopredeter"/>
    <w:link w:val="Cierre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irma">
    <w:name w:val="Signature"/>
    <w:basedOn w:val="Normal"/>
    <w:link w:val="FirmaCar"/>
    <w:uiPriority w:val="7"/>
    <w:unhideWhenUsed/>
    <w:qFormat/>
    <w:rsid w:val="003E24DF"/>
    <w:rPr>
      <w:b/>
      <w:bCs/>
    </w:rPr>
  </w:style>
  <w:style w:type="character" w:customStyle="1" w:styleId="FirmaCar">
    <w:name w:val="Firma Car"/>
    <w:basedOn w:val="Fuentedeprrafopredeter"/>
    <w:link w:val="Firma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rsid w:val="003E24DF"/>
    <w:pPr>
      <w:spacing w:after="0" w:line="240" w:lineRule="auto"/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Textoennegrita">
    <w:name w:val="Strong"/>
    <w:basedOn w:val="Fuentedeprrafopredeter"/>
    <w:uiPriority w:val="1"/>
    <w:qFormat/>
    <w:rsid w:val="003E24DF"/>
    <w:rPr>
      <w:b/>
      <w:bCs/>
    </w:rPr>
  </w:style>
  <w:style w:type="paragraph" w:customStyle="1" w:styleId="Informacindecontacto">
    <w:name w:val="Información de contacto"/>
    <w:basedOn w:val="Normal"/>
    <w:uiPriority w:val="1"/>
    <w:qFormat/>
    <w:rsid w:val="003E24DF"/>
    <w:pPr>
      <w:spacing w:after="0"/>
    </w:pPr>
  </w:style>
  <w:style w:type="character" w:customStyle="1" w:styleId="Ttulo2Car">
    <w:name w:val="Título 2 Car"/>
    <w:basedOn w:val="Fuentedeprrafopredeter"/>
    <w:link w:val="Ttulo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766D6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D4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tulo">
    <w:name w:val="Title"/>
    <w:basedOn w:val="Ttulo1"/>
    <w:next w:val="Normal"/>
    <w:link w:val="TtuloCar"/>
    <w:uiPriority w:val="10"/>
    <w:rsid w:val="00D45945"/>
    <w:rPr>
      <w:color w:val="000000" w:themeColor="text1"/>
    </w:rPr>
  </w:style>
  <w:style w:type="character" w:customStyle="1" w:styleId="TtuloCar">
    <w:name w:val="Título Car"/>
    <w:basedOn w:val="Fuentedeprrafopredeter"/>
    <w:link w:val="Ttulo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aconcuadrcula">
    <w:name w:val="Table Grid"/>
    <w:basedOn w:val="Tabla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3838"/>
    <w:rPr>
      <w:color w:val="EE7B08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rsid w:val="00FF3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eca.edu.ec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vin\AppData\Roaming\Microsoft\Templates\Membrete%20de%20logotipo%20en%20negrita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B640AE56-E85B-4B69-B0D1-4E50458D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de logotipo en negrita</Template>
  <TotalTime>1</TotalTime>
  <Pages>2</Pages>
  <Words>325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Administración</dc:creator>
  <cp:keywords/>
  <dc:description/>
  <cp:lastModifiedBy>Administración</cp:lastModifiedBy>
  <cp:revision>2</cp:revision>
  <dcterms:created xsi:type="dcterms:W3CDTF">2024-07-02T15:03:00Z</dcterms:created>
  <dcterms:modified xsi:type="dcterms:W3CDTF">2024-07-02T15:03:00Z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