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1B14E" w14:textId="77777777" w:rsidR="003C221D" w:rsidRDefault="003C221D" w:rsidP="00444AF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LISTA DE UTILES 2024-2025</w:t>
      </w:r>
    </w:p>
    <w:p w14:paraId="26C887EB" w14:textId="62D632BE" w:rsidR="003C221D" w:rsidRPr="0025214F" w:rsidRDefault="00444AF0" w:rsidP="0025214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SEXTO DE BÁSICA</w:t>
      </w:r>
    </w:p>
    <w:tbl>
      <w:tblPr>
        <w:tblW w:w="90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700"/>
        <w:gridCol w:w="6116"/>
      </w:tblGrid>
      <w:tr w:rsidR="00444AF0" w:rsidRPr="00444AF0" w14:paraId="2FCF291D" w14:textId="77777777" w:rsidTr="00444AF0">
        <w:trPr>
          <w:trHeight w:val="30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8FEFE" w14:textId="77777777" w:rsidR="00444AF0" w:rsidRPr="00444AF0" w:rsidRDefault="00444AF0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>Science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AFA63" w14:textId="77777777" w:rsidR="00444AF0" w:rsidRPr="00444AF0" w:rsidRDefault="00444AF0" w:rsidP="00444A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6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496EF" w14:textId="77777777" w:rsidR="00444AF0" w:rsidRPr="00444AF0" w:rsidRDefault="00444AF0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>Cuaderno universitario cuadros 100 hojas</w:t>
            </w:r>
          </w:p>
        </w:tc>
      </w:tr>
      <w:tr w:rsidR="00444AF0" w:rsidRPr="00444AF0" w14:paraId="03D5F3B4" w14:textId="77777777" w:rsidTr="00444AF0">
        <w:trPr>
          <w:trHeight w:val="300"/>
          <w:jc w:val="center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96912A8" w14:textId="4DD7AF9C" w:rsidR="00444AF0" w:rsidRPr="00444AF0" w:rsidRDefault="00444AF0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Lab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D77B3" w14:textId="77777777" w:rsidR="00444AF0" w:rsidRPr="00444AF0" w:rsidRDefault="00444AF0" w:rsidP="00444A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6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5B823" w14:textId="3426293B" w:rsidR="00444AF0" w:rsidRPr="00444AF0" w:rsidRDefault="00444AF0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Folder</w:t>
            </w: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 xml:space="preserve"> plástic</w:t>
            </w:r>
            <w:r>
              <w:rPr>
                <w:rFonts w:eastAsia="Times New Roman"/>
                <w:b/>
                <w:bCs/>
                <w:color w:val="000000"/>
                <w:lang w:eastAsia="es-EC"/>
              </w:rPr>
              <w:t>o color</w:t>
            </w: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eastAsia="es-EC"/>
              </w:rPr>
              <w:t>negro</w:t>
            </w:r>
          </w:p>
        </w:tc>
      </w:tr>
      <w:tr w:rsidR="00444AF0" w:rsidRPr="00444AF0" w14:paraId="14EA2A21" w14:textId="77777777" w:rsidTr="00444AF0">
        <w:trPr>
          <w:trHeight w:val="300"/>
          <w:jc w:val="center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1F303D4" w14:textId="77777777" w:rsidR="00444AF0" w:rsidRPr="00444AF0" w:rsidRDefault="00444AF0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6A1C7" w14:textId="322DD613" w:rsidR="00444AF0" w:rsidRPr="00444AF0" w:rsidRDefault="00444AF0" w:rsidP="00444A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50</w:t>
            </w:r>
          </w:p>
        </w:tc>
        <w:tc>
          <w:tcPr>
            <w:tcW w:w="6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906E5" w14:textId="77777777" w:rsidR="00444AF0" w:rsidRPr="00444AF0" w:rsidRDefault="00444AF0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>Hojas de papel bond</w:t>
            </w:r>
          </w:p>
        </w:tc>
      </w:tr>
      <w:tr w:rsidR="00444AF0" w:rsidRPr="00444AF0" w14:paraId="3E24D695" w14:textId="77777777" w:rsidTr="00444AF0">
        <w:trPr>
          <w:trHeight w:val="300"/>
          <w:jc w:val="center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4F496" w14:textId="77777777" w:rsidR="00444AF0" w:rsidRPr="00444AF0" w:rsidRDefault="00444AF0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7F6FB" w14:textId="53D11A73" w:rsidR="00444AF0" w:rsidRDefault="00444AF0" w:rsidP="00444A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50</w:t>
            </w:r>
          </w:p>
        </w:tc>
        <w:tc>
          <w:tcPr>
            <w:tcW w:w="6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AE8E1" w14:textId="69BB93D0" w:rsidR="00444AF0" w:rsidRPr="00444AF0" w:rsidRDefault="00444AF0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Hojas a cuadros</w:t>
            </w:r>
          </w:p>
        </w:tc>
      </w:tr>
      <w:tr w:rsidR="00444AF0" w:rsidRPr="00444AF0" w14:paraId="044528EE" w14:textId="77777777" w:rsidTr="00D01262">
        <w:trPr>
          <w:trHeight w:val="300"/>
          <w:jc w:val="center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B4C21" w14:textId="77777777" w:rsidR="00444AF0" w:rsidRPr="00444AF0" w:rsidRDefault="00444AF0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>Inglés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46E45" w14:textId="77777777" w:rsidR="00444AF0" w:rsidRPr="00444AF0" w:rsidRDefault="00444AF0" w:rsidP="00444A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73690" w14:textId="77777777" w:rsidR="00444AF0" w:rsidRPr="00444AF0" w:rsidRDefault="00444AF0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>Cuaderno universitario cuadros 100 hojas</w:t>
            </w:r>
          </w:p>
        </w:tc>
      </w:tr>
      <w:tr w:rsidR="00444AF0" w:rsidRPr="00444AF0" w14:paraId="163CD91B" w14:textId="77777777" w:rsidTr="00D01262">
        <w:trPr>
          <w:trHeight w:val="300"/>
          <w:jc w:val="center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C3FD42D" w14:textId="77777777" w:rsidR="00444AF0" w:rsidRPr="00444AF0" w:rsidRDefault="00444AF0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BB882" w14:textId="77777777" w:rsidR="00444AF0" w:rsidRPr="00444AF0" w:rsidRDefault="00444AF0" w:rsidP="00444A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23E4D" w14:textId="1104C8E9" w:rsidR="00444AF0" w:rsidRPr="00444AF0" w:rsidRDefault="00444AF0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 xml:space="preserve">Carpeta </w:t>
            </w:r>
            <w:r>
              <w:rPr>
                <w:rFonts w:eastAsia="Times New Roman"/>
                <w:b/>
                <w:bCs/>
                <w:color w:val="000000"/>
                <w:lang w:eastAsia="es-EC"/>
              </w:rPr>
              <w:t>de tres anillos color roja</w:t>
            </w: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 xml:space="preserve"> </w:t>
            </w:r>
          </w:p>
        </w:tc>
      </w:tr>
      <w:tr w:rsidR="00444AF0" w:rsidRPr="00444AF0" w14:paraId="2606463A" w14:textId="77777777" w:rsidTr="00D01262">
        <w:trPr>
          <w:trHeight w:val="300"/>
          <w:jc w:val="center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7619F13" w14:textId="77777777" w:rsidR="00444AF0" w:rsidRPr="00444AF0" w:rsidRDefault="00444AF0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07392" w14:textId="77777777" w:rsidR="00444AF0" w:rsidRPr="00444AF0" w:rsidRDefault="00444AF0" w:rsidP="00444A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E6F71" w14:textId="23847D1B" w:rsidR="00444AF0" w:rsidRPr="00444AF0" w:rsidRDefault="00444AF0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>Diccionario Inglés-Español (del año anterior)</w:t>
            </w:r>
          </w:p>
        </w:tc>
      </w:tr>
      <w:tr w:rsidR="00444AF0" w:rsidRPr="00444AF0" w14:paraId="4FA53CD8" w14:textId="77777777" w:rsidTr="00444AF0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F9B9C" w14:textId="77777777" w:rsidR="00444AF0" w:rsidRPr="00444AF0" w:rsidRDefault="00444AF0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197D2" w14:textId="77777777" w:rsidR="00444AF0" w:rsidRPr="00444AF0" w:rsidRDefault="00444AF0" w:rsidP="00444A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A3F90" w14:textId="146223F8" w:rsidR="00444AF0" w:rsidRPr="00444AF0" w:rsidRDefault="009A7963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Paquete de protector</w:t>
            </w:r>
            <w:r w:rsidR="00573173">
              <w:rPr>
                <w:rFonts w:eastAsia="Times New Roman"/>
                <w:b/>
                <w:bCs/>
                <w:color w:val="000000"/>
                <w:lang w:eastAsia="es-EC"/>
              </w:rPr>
              <w:t xml:space="preserve">es </w:t>
            </w:r>
            <w:r>
              <w:rPr>
                <w:rFonts w:eastAsia="Times New Roman"/>
                <w:b/>
                <w:bCs/>
                <w:color w:val="000000"/>
                <w:lang w:eastAsia="es-EC"/>
              </w:rPr>
              <w:t>de hojas transparente A4</w:t>
            </w:r>
          </w:p>
        </w:tc>
      </w:tr>
      <w:tr w:rsidR="009D0D77" w:rsidRPr="00444AF0" w14:paraId="481858ED" w14:textId="77777777" w:rsidTr="005D4613">
        <w:trPr>
          <w:trHeight w:val="300"/>
          <w:jc w:val="center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D7F44A6" w14:textId="152614BF" w:rsidR="009D0D77" w:rsidRPr="00444AF0" w:rsidRDefault="009D0D77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Francés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796E25" w14:textId="70F69702" w:rsidR="009D0D77" w:rsidRPr="00444AF0" w:rsidRDefault="009D0D77" w:rsidP="00444A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3531E" w14:textId="4972EE6F" w:rsidR="009D0D77" w:rsidRPr="00444AF0" w:rsidRDefault="009D0D77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 xml:space="preserve">Cuaderno universitario de 100 hojas a cuadros. </w:t>
            </w:r>
          </w:p>
        </w:tc>
      </w:tr>
      <w:tr w:rsidR="009D0D77" w:rsidRPr="00444AF0" w14:paraId="3B171A34" w14:textId="77777777" w:rsidTr="005D4613">
        <w:trPr>
          <w:trHeight w:val="300"/>
          <w:jc w:val="center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521E127" w14:textId="77777777" w:rsidR="009D0D77" w:rsidRDefault="009D0D77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7687D" w14:textId="2714F4B7" w:rsidR="009D0D77" w:rsidRDefault="0025214F" w:rsidP="00444A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2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06B09" w14:textId="1F67C4E3" w:rsidR="009D0D77" w:rsidRDefault="009D0D77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Pliegos de papel bond</w:t>
            </w:r>
          </w:p>
        </w:tc>
      </w:tr>
      <w:tr w:rsidR="009D0D77" w:rsidRPr="00444AF0" w14:paraId="174A27D7" w14:textId="77777777" w:rsidTr="005D4613">
        <w:trPr>
          <w:trHeight w:val="300"/>
          <w:jc w:val="center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F0D94" w14:textId="77777777" w:rsidR="009D0D77" w:rsidRDefault="009D0D77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18A939" w14:textId="28E4842C" w:rsidR="009D0D77" w:rsidRDefault="009D0D77" w:rsidP="00444A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 xml:space="preserve">2 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0F454" w14:textId="7CE2BC7F" w:rsidR="009D0D77" w:rsidRDefault="009D0D77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 xml:space="preserve">Marcadores permanentes negro, azul o rojo. </w:t>
            </w:r>
          </w:p>
        </w:tc>
      </w:tr>
      <w:tr w:rsidR="00D55A67" w:rsidRPr="00444AF0" w14:paraId="060E439E" w14:textId="77777777" w:rsidTr="006644D5">
        <w:trPr>
          <w:trHeight w:val="300"/>
          <w:jc w:val="center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C19E4" w14:textId="77777777" w:rsidR="00D55A67" w:rsidRPr="00444AF0" w:rsidRDefault="00D55A67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>Matemáticas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9F71F" w14:textId="77777777" w:rsidR="00D55A67" w:rsidRPr="00444AF0" w:rsidRDefault="00D55A67" w:rsidP="00444A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A626A" w14:textId="77777777" w:rsidR="00D55A67" w:rsidRPr="00444AF0" w:rsidRDefault="00D55A67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>Cuaderno universitario cuadros 100 hojas</w:t>
            </w:r>
          </w:p>
        </w:tc>
      </w:tr>
      <w:tr w:rsidR="00D55A67" w:rsidRPr="00444AF0" w14:paraId="1F8903DA" w14:textId="77777777" w:rsidTr="006644D5">
        <w:trPr>
          <w:trHeight w:val="300"/>
          <w:jc w:val="center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3F254AF" w14:textId="77777777" w:rsidR="00D55A67" w:rsidRPr="00444AF0" w:rsidRDefault="00D55A67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77088" w14:textId="62AB33BB" w:rsidR="00D55A67" w:rsidRPr="00444AF0" w:rsidRDefault="00D55A67" w:rsidP="00444A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4B24C" w14:textId="77777777" w:rsidR="00D55A67" w:rsidRPr="00444AF0" w:rsidRDefault="00D55A67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>Juego geométrico con regla de 30cm.</w:t>
            </w:r>
          </w:p>
        </w:tc>
      </w:tr>
      <w:tr w:rsidR="00D55A67" w:rsidRPr="00444AF0" w14:paraId="2C07DFE3" w14:textId="77777777" w:rsidTr="00FF7DA3">
        <w:trPr>
          <w:trHeight w:val="300"/>
          <w:jc w:val="center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6657E83" w14:textId="77777777" w:rsidR="00D55A67" w:rsidRPr="00444AF0" w:rsidRDefault="00D55A67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349E5" w14:textId="77777777" w:rsidR="00D55A67" w:rsidRPr="00444AF0" w:rsidRDefault="00D55A67" w:rsidP="00444A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6BC05" w14:textId="77777777" w:rsidR="00D55A67" w:rsidRPr="00444AF0" w:rsidRDefault="00D55A67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>compás</w:t>
            </w:r>
          </w:p>
        </w:tc>
      </w:tr>
      <w:tr w:rsidR="00D55A67" w:rsidRPr="00444AF0" w14:paraId="5E4678E2" w14:textId="77777777" w:rsidTr="006644D5">
        <w:trPr>
          <w:trHeight w:val="300"/>
          <w:jc w:val="center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7EB01" w14:textId="77777777" w:rsidR="00D55A67" w:rsidRPr="00444AF0" w:rsidRDefault="00D55A67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F541E" w14:textId="5098599B" w:rsidR="00D55A67" w:rsidRPr="00444AF0" w:rsidRDefault="00D55A67" w:rsidP="00444A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2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AB2B4" w14:textId="072FA3F0" w:rsidR="00D55A67" w:rsidRPr="00444AF0" w:rsidRDefault="00D55A67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Sobres de mica A4</w:t>
            </w:r>
          </w:p>
        </w:tc>
      </w:tr>
      <w:tr w:rsidR="008F5F8B" w:rsidRPr="00444AF0" w14:paraId="0ACC9D72" w14:textId="77777777" w:rsidTr="00C00623">
        <w:trPr>
          <w:trHeight w:val="300"/>
          <w:jc w:val="center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4D9A9" w14:textId="77777777" w:rsidR="008F5F8B" w:rsidRPr="00444AF0" w:rsidRDefault="008F5F8B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>Lenguaje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F0C33" w14:textId="77777777" w:rsidR="008F5F8B" w:rsidRPr="00444AF0" w:rsidRDefault="008F5F8B" w:rsidP="00444A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3D846" w14:textId="4B4CEC63" w:rsidR="008F5F8B" w:rsidRPr="00444AF0" w:rsidRDefault="008F5F8B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 xml:space="preserve">Cuaderno universitario </w:t>
            </w:r>
            <w:r>
              <w:rPr>
                <w:rFonts w:eastAsia="Times New Roman"/>
                <w:b/>
                <w:bCs/>
                <w:color w:val="000000"/>
                <w:lang w:eastAsia="es-EC"/>
              </w:rPr>
              <w:t>de una línea de 100 hojas</w:t>
            </w:r>
          </w:p>
        </w:tc>
      </w:tr>
      <w:tr w:rsidR="008F5F8B" w:rsidRPr="00444AF0" w14:paraId="243ED4A6" w14:textId="77777777" w:rsidTr="00C00623">
        <w:trPr>
          <w:trHeight w:val="300"/>
          <w:jc w:val="center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6C0D1BD" w14:textId="77777777" w:rsidR="008F5F8B" w:rsidRPr="00444AF0" w:rsidRDefault="008F5F8B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B29C3" w14:textId="77777777" w:rsidR="008F5F8B" w:rsidRPr="00444AF0" w:rsidRDefault="008F5F8B" w:rsidP="00444A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DD91D" w14:textId="77777777" w:rsidR="008F5F8B" w:rsidRPr="00444AF0" w:rsidRDefault="008F5F8B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>Diccionario Español (del año anterior)</w:t>
            </w:r>
          </w:p>
        </w:tc>
      </w:tr>
      <w:tr w:rsidR="008F5F8B" w:rsidRPr="00444AF0" w14:paraId="6B2D418B" w14:textId="77777777" w:rsidTr="000F43FF">
        <w:trPr>
          <w:trHeight w:val="300"/>
          <w:jc w:val="center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B383A38" w14:textId="77777777" w:rsidR="008F5F8B" w:rsidRPr="00444AF0" w:rsidRDefault="008F5F8B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E5940" w14:textId="42386D34" w:rsidR="008F5F8B" w:rsidRPr="00444AF0" w:rsidRDefault="008F5F8B" w:rsidP="00444A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2BD18" w14:textId="07CA380F" w:rsidR="008F5F8B" w:rsidRPr="00444AF0" w:rsidRDefault="008F5F8B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Libro de pasatiempos (sopa de letras, crucigramas o sudoku a elección del estudiante)</w:t>
            </w:r>
          </w:p>
        </w:tc>
      </w:tr>
      <w:tr w:rsidR="008F5F8B" w:rsidRPr="00444AF0" w14:paraId="085D00A4" w14:textId="77777777" w:rsidTr="00C00623">
        <w:trPr>
          <w:trHeight w:val="300"/>
          <w:jc w:val="center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514A3" w14:textId="77777777" w:rsidR="008F5F8B" w:rsidRPr="00444AF0" w:rsidRDefault="008F5F8B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757805" w14:textId="3B67C767" w:rsidR="008F5F8B" w:rsidRDefault="008F5F8B" w:rsidP="00444A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25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A4A9B" w14:textId="51EC55D8" w:rsidR="008F5F8B" w:rsidRDefault="008F5F8B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Hojas de dos líneas</w:t>
            </w:r>
          </w:p>
        </w:tc>
      </w:tr>
      <w:tr w:rsidR="00B7091E" w:rsidRPr="00444AF0" w14:paraId="28676744" w14:textId="77777777" w:rsidTr="00610713">
        <w:trPr>
          <w:trHeight w:val="300"/>
          <w:jc w:val="center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0B71A" w14:textId="77777777" w:rsidR="00B7091E" w:rsidRPr="00444AF0" w:rsidRDefault="00B7091E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>Sociales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D2F46" w14:textId="77777777" w:rsidR="00B7091E" w:rsidRPr="00444AF0" w:rsidRDefault="00B7091E" w:rsidP="00444A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B4734" w14:textId="636F54D9" w:rsidR="00B7091E" w:rsidRPr="00444AF0" w:rsidRDefault="008F5F8B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Cuaderno universitario de 50 hojas a cuadros</w:t>
            </w:r>
          </w:p>
        </w:tc>
      </w:tr>
      <w:tr w:rsidR="00B7091E" w:rsidRPr="00444AF0" w14:paraId="65181AC4" w14:textId="77777777" w:rsidTr="00610713">
        <w:trPr>
          <w:trHeight w:val="300"/>
          <w:jc w:val="center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62C0C" w14:textId="77777777" w:rsidR="00B7091E" w:rsidRPr="00444AF0" w:rsidRDefault="00B7091E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D49289" w14:textId="68C7C437" w:rsidR="00B7091E" w:rsidRDefault="00B7091E" w:rsidP="00444A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0A320" w14:textId="2F90FAE1" w:rsidR="00B7091E" w:rsidRPr="00B7091E" w:rsidRDefault="00B7091E" w:rsidP="00B709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B7091E">
              <w:rPr>
                <w:rFonts w:eastAsia="Times New Roman"/>
                <w:b/>
                <w:bCs/>
                <w:color w:val="000000"/>
                <w:lang w:eastAsia="es-EC"/>
              </w:rPr>
              <w:t>Cuaderno de Dibujo A4 50 Hojas</w:t>
            </w:r>
          </w:p>
          <w:p w14:paraId="1B068B3B" w14:textId="404ED559" w:rsidR="00B7091E" w:rsidRDefault="00B7091E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</w:tr>
      <w:tr w:rsidR="00444AF0" w:rsidRPr="00444AF0" w14:paraId="2A9BB2AC" w14:textId="77777777" w:rsidTr="00E62F54">
        <w:trPr>
          <w:trHeight w:val="300"/>
          <w:jc w:val="center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15939" w14:textId="77777777" w:rsidR="00444AF0" w:rsidRPr="00444AF0" w:rsidRDefault="00444AF0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>Computación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8980E" w14:textId="5CEC7E86" w:rsidR="00444AF0" w:rsidRPr="00444AF0" w:rsidRDefault="00444AF0" w:rsidP="00444A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E1B57" w14:textId="2BC76794" w:rsidR="00444AF0" w:rsidRPr="00444AF0" w:rsidRDefault="00444AF0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 xml:space="preserve">Cuaderno universitario de </w:t>
            </w:r>
            <w:r>
              <w:rPr>
                <w:rFonts w:eastAsia="Times New Roman"/>
                <w:b/>
                <w:bCs/>
                <w:color w:val="000000"/>
                <w:lang w:eastAsia="es-EC"/>
              </w:rPr>
              <w:t>5</w:t>
            </w: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>0 hojas de cuadros</w:t>
            </w:r>
          </w:p>
        </w:tc>
      </w:tr>
      <w:tr w:rsidR="00444AF0" w:rsidRPr="00444AF0" w14:paraId="41B8A12F" w14:textId="77777777" w:rsidTr="00E62F54">
        <w:trPr>
          <w:trHeight w:val="300"/>
          <w:jc w:val="center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29347AC" w14:textId="77777777" w:rsidR="00444AF0" w:rsidRPr="00444AF0" w:rsidRDefault="00444AF0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314BB4" w14:textId="4673CB97" w:rsidR="00444AF0" w:rsidRPr="00444AF0" w:rsidRDefault="00444AF0" w:rsidP="00444A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21766" w14:textId="1F6DAFF9" w:rsidR="00444AF0" w:rsidRPr="00444AF0" w:rsidRDefault="00444AF0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 xml:space="preserve">Par de cables caimán (Robótica) </w:t>
            </w:r>
            <w:r>
              <w:rPr>
                <w:noProof/>
                <w:lang w:eastAsia="es-EC"/>
              </w:rPr>
              <w:drawing>
                <wp:inline distT="0" distB="0" distL="0" distR="0" wp14:anchorId="4E0493DC" wp14:editId="20A945CD">
                  <wp:extent cx="558800" cy="356870"/>
                  <wp:effectExtent l="0" t="0" r="0" b="5080"/>
                  <wp:docPr id="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AF0" w:rsidRPr="00444AF0" w14:paraId="698FA32C" w14:textId="77777777" w:rsidTr="00E62F54">
        <w:trPr>
          <w:trHeight w:val="300"/>
          <w:jc w:val="center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67886" w14:textId="77777777" w:rsidR="00444AF0" w:rsidRPr="00444AF0" w:rsidRDefault="00444AF0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AA6D1" w14:textId="77BEC29A" w:rsidR="00444AF0" w:rsidRPr="00444AF0" w:rsidRDefault="00444AF0" w:rsidP="00444A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5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E5640" w14:textId="7F33411B" w:rsidR="00444AF0" w:rsidRPr="00444AF0" w:rsidRDefault="00444AF0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Resistencias (1k,10k,100,220,330omh) 1 cada uno</w:t>
            </w:r>
          </w:p>
        </w:tc>
      </w:tr>
      <w:tr w:rsidR="00573173" w:rsidRPr="00444AF0" w14:paraId="595F61E0" w14:textId="77777777" w:rsidTr="00CC0185">
        <w:trPr>
          <w:trHeight w:val="300"/>
          <w:jc w:val="center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230B3" w14:textId="77777777" w:rsidR="00573173" w:rsidRPr="00444AF0" w:rsidRDefault="00573173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>Música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3100D" w14:textId="6C3C8BAC" w:rsidR="00573173" w:rsidRPr="00444AF0" w:rsidRDefault="00573173" w:rsidP="00444A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BB86F" w14:textId="4A443F01" w:rsidR="00573173" w:rsidRPr="00444AF0" w:rsidRDefault="00573173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>Cuaderno pentagramado pequeño</w:t>
            </w:r>
          </w:p>
        </w:tc>
      </w:tr>
      <w:tr w:rsidR="00573173" w:rsidRPr="00444AF0" w14:paraId="393EDF84" w14:textId="77777777" w:rsidTr="00CC0185">
        <w:trPr>
          <w:trHeight w:val="300"/>
          <w:jc w:val="center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AA943" w14:textId="77777777" w:rsidR="00573173" w:rsidRPr="00444AF0" w:rsidRDefault="00573173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C55D7" w14:textId="69C73DE4" w:rsidR="00573173" w:rsidRPr="00444AF0" w:rsidRDefault="00573173" w:rsidP="00444A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60587" w14:textId="77777777" w:rsidR="00573173" w:rsidRPr="00444AF0" w:rsidRDefault="00573173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>Melódica</w:t>
            </w:r>
          </w:p>
        </w:tc>
      </w:tr>
      <w:tr w:rsidR="009D0D77" w:rsidRPr="00444AF0" w14:paraId="08276C97" w14:textId="77777777" w:rsidTr="00297F6C">
        <w:trPr>
          <w:trHeight w:val="300"/>
          <w:jc w:val="center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CDB7C35" w14:textId="5378D3B4" w:rsidR="009D0D77" w:rsidRPr="00444AF0" w:rsidRDefault="009D0D77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Educación Física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38C81C" w14:textId="5D5E8744" w:rsidR="009D0D77" w:rsidRPr="00444AF0" w:rsidRDefault="009D0D77" w:rsidP="00444A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19F42" w14:textId="39033A09" w:rsidR="009D0D77" w:rsidRPr="00444AF0" w:rsidRDefault="009D0D77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>Cinta ancha de Maskin</w:t>
            </w:r>
          </w:p>
        </w:tc>
      </w:tr>
      <w:tr w:rsidR="009D0D77" w:rsidRPr="00444AF0" w14:paraId="0E19ED1F" w14:textId="77777777" w:rsidTr="00297F6C">
        <w:trPr>
          <w:trHeight w:val="300"/>
          <w:jc w:val="center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77019" w14:textId="77777777" w:rsidR="009D0D77" w:rsidRDefault="009D0D77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43D4F" w14:textId="1EB09E2F" w:rsidR="009D0D77" w:rsidRDefault="009D0D77" w:rsidP="00444A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0CB74" w14:textId="079073F2" w:rsidR="009D0D77" w:rsidRPr="00444AF0" w:rsidRDefault="009D0D77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 xml:space="preserve">Soga para saltar </w:t>
            </w:r>
            <w:r w:rsidR="00625FB2">
              <w:rPr>
                <w:rFonts w:eastAsia="Times New Roman"/>
                <w:b/>
                <w:bCs/>
                <w:color w:val="000000"/>
                <w:lang w:eastAsia="es-EC"/>
              </w:rPr>
              <w:t xml:space="preserve">de </w:t>
            </w:r>
            <w:r>
              <w:rPr>
                <w:rFonts w:eastAsia="Times New Roman"/>
                <w:b/>
                <w:bCs/>
                <w:color w:val="000000"/>
                <w:lang w:eastAsia="es-EC"/>
              </w:rPr>
              <w:t>metro y medio</w:t>
            </w:r>
          </w:p>
        </w:tc>
      </w:tr>
      <w:tr w:rsidR="008F5F8B" w:rsidRPr="00444AF0" w14:paraId="076B0E27" w14:textId="77777777" w:rsidTr="00482337">
        <w:trPr>
          <w:trHeight w:val="300"/>
          <w:jc w:val="center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24FDEA7" w14:textId="77777777" w:rsidR="008F5F8B" w:rsidRPr="00444AF0" w:rsidRDefault="008F5F8B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>Material general</w:t>
            </w:r>
          </w:p>
          <w:p w14:paraId="6D1D6323" w14:textId="77777777" w:rsidR="008F5F8B" w:rsidRPr="00444AF0" w:rsidRDefault="008F5F8B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> </w:t>
            </w:r>
          </w:p>
          <w:p w14:paraId="1B7137F1" w14:textId="77777777" w:rsidR="008F5F8B" w:rsidRPr="00444AF0" w:rsidRDefault="008F5F8B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> </w:t>
            </w:r>
          </w:p>
          <w:p w14:paraId="617BE6B3" w14:textId="77777777" w:rsidR="008F5F8B" w:rsidRPr="00444AF0" w:rsidRDefault="008F5F8B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lastRenderedPageBreak/>
              <w:t> </w:t>
            </w:r>
          </w:p>
          <w:p w14:paraId="694E4C2C" w14:textId="77777777" w:rsidR="008F5F8B" w:rsidRPr="00444AF0" w:rsidRDefault="008F5F8B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> </w:t>
            </w:r>
          </w:p>
          <w:p w14:paraId="7BCD2A71" w14:textId="77777777" w:rsidR="008F5F8B" w:rsidRPr="00444AF0" w:rsidRDefault="008F5F8B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> </w:t>
            </w:r>
          </w:p>
          <w:p w14:paraId="08E237ED" w14:textId="77777777" w:rsidR="008F5F8B" w:rsidRPr="00444AF0" w:rsidRDefault="008F5F8B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> </w:t>
            </w:r>
          </w:p>
          <w:p w14:paraId="698830C6" w14:textId="77777777" w:rsidR="008F5F8B" w:rsidRPr="00444AF0" w:rsidRDefault="008F5F8B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> </w:t>
            </w:r>
          </w:p>
          <w:p w14:paraId="28C4062E" w14:textId="77777777" w:rsidR="008F5F8B" w:rsidRPr="00444AF0" w:rsidRDefault="008F5F8B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> </w:t>
            </w:r>
          </w:p>
          <w:p w14:paraId="095A7237" w14:textId="032DDBEB" w:rsidR="008F5F8B" w:rsidRPr="00444AF0" w:rsidRDefault="008F5F8B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C6831" w14:textId="57F4FA6A" w:rsidR="008F5F8B" w:rsidRPr="00444AF0" w:rsidRDefault="008F5F8B" w:rsidP="00444A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lastRenderedPageBreak/>
              <w:t>100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61331" w14:textId="63899088" w:rsidR="008F5F8B" w:rsidRPr="00444AF0" w:rsidRDefault="008F5F8B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Hojas de papel bond A4</w:t>
            </w:r>
          </w:p>
        </w:tc>
      </w:tr>
      <w:tr w:rsidR="008F5F8B" w:rsidRPr="00444AF0" w14:paraId="337A60F3" w14:textId="77777777" w:rsidTr="00482337">
        <w:trPr>
          <w:trHeight w:val="300"/>
          <w:jc w:val="center"/>
        </w:trPr>
        <w:tc>
          <w:tcPr>
            <w:tcW w:w="22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53C4694" w14:textId="77777777" w:rsidR="008F5F8B" w:rsidRPr="00444AF0" w:rsidRDefault="008F5F8B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6C8198" w14:textId="773B8A9F" w:rsidR="008F5F8B" w:rsidRDefault="008F5F8B" w:rsidP="00444A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50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4785C" w14:textId="2B962719" w:rsidR="008F5F8B" w:rsidRDefault="008F5F8B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Hojas a cuadros A4</w:t>
            </w:r>
          </w:p>
        </w:tc>
      </w:tr>
      <w:tr w:rsidR="008F5F8B" w:rsidRPr="00444AF0" w14:paraId="4FB46BDC" w14:textId="77777777" w:rsidTr="00482337">
        <w:trPr>
          <w:trHeight w:val="300"/>
          <w:jc w:val="center"/>
        </w:trPr>
        <w:tc>
          <w:tcPr>
            <w:tcW w:w="22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60057B4" w14:textId="77777777" w:rsidR="008F5F8B" w:rsidRPr="00444AF0" w:rsidRDefault="008F5F8B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13A61" w14:textId="579AAE70" w:rsidR="008F5F8B" w:rsidRDefault="008F5F8B" w:rsidP="00444A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9789A" w14:textId="6703FB3D" w:rsidR="008F5F8B" w:rsidRDefault="008F5F8B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8F5F8B">
              <w:rPr>
                <w:rFonts w:eastAsia="Times New Roman"/>
                <w:b/>
                <w:bCs/>
                <w:color w:val="000000"/>
                <w:lang w:eastAsia="es-EC"/>
              </w:rPr>
              <w:t>Carpeta Oficio Azul Marino</w:t>
            </w:r>
            <w:r>
              <w:rPr>
                <w:rFonts w:eastAsia="Times New Roman"/>
                <w:b/>
                <w:bCs/>
                <w:color w:val="000000"/>
                <w:lang w:eastAsia="es-EC"/>
              </w:rPr>
              <w:t xml:space="preserve"> de dos anillos formato A4</w:t>
            </w:r>
          </w:p>
        </w:tc>
      </w:tr>
      <w:tr w:rsidR="008F5F8B" w:rsidRPr="00444AF0" w14:paraId="550467D7" w14:textId="77777777" w:rsidTr="00482337">
        <w:trPr>
          <w:trHeight w:val="300"/>
          <w:jc w:val="center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18BC4" w14:textId="79789743" w:rsidR="008F5F8B" w:rsidRPr="00444AF0" w:rsidRDefault="008F5F8B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BBC9E" w14:textId="77777777" w:rsidR="008F5F8B" w:rsidRPr="00444AF0" w:rsidRDefault="008F5F8B" w:rsidP="00444A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FA7C8" w14:textId="22B55937" w:rsidR="008F5F8B" w:rsidRPr="00444AF0" w:rsidRDefault="008F5F8B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>Funda de papel brillante</w:t>
            </w:r>
            <w:r>
              <w:rPr>
                <w:rFonts w:eastAsia="Times New Roman"/>
                <w:b/>
                <w:bCs/>
                <w:color w:val="000000"/>
                <w:lang w:eastAsia="es-EC"/>
              </w:rPr>
              <w:t xml:space="preserve"> </w:t>
            </w:r>
          </w:p>
        </w:tc>
      </w:tr>
      <w:tr w:rsidR="0025214F" w:rsidRPr="00444AF0" w14:paraId="24F4BC1F" w14:textId="77777777" w:rsidTr="00482337">
        <w:trPr>
          <w:trHeight w:val="300"/>
          <w:jc w:val="center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B6317FD" w14:textId="77777777" w:rsidR="0025214F" w:rsidRPr="00444AF0" w:rsidRDefault="0025214F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9C178E" w14:textId="364649D5" w:rsidR="0025214F" w:rsidRPr="00444AF0" w:rsidRDefault="0025214F" w:rsidP="00444A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2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089D6" w14:textId="3780CA1B" w:rsidR="0025214F" w:rsidRPr="00444AF0" w:rsidRDefault="0025214F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 xml:space="preserve">Pliegos de papel cuadriculado </w:t>
            </w:r>
          </w:p>
        </w:tc>
      </w:tr>
      <w:tr w:rsidR="008F5F8B" w:rsidRPr="00444AF0" w14:paraId="31086DB9" w14:textId="77777777" w:rsidTr="00482337">
        <w:trPr>
          <w:trHeight w:val="300"/>
          <w:jc w:val="center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DDF9E" w14:textId="59F55B9C" w:rsidR="008F5F8B" w:rsidRPr="00444AF0" w:rsidRDefault="008F5F8B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88D03" w14:textId="77777777" w:rsidR="008F5F8B" w:rsidRPr="00444AF0" w:rsidRDefault="008F5F8B" w:rsidP="00273F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>2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6730D" w14:textId="55A0496D" w:rsidR="008F5F8B" w:rsidRPr="00444AF0" w:rsidRDefault="008F5F8B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 xml:space="preserve">Esferográficos </w:t>
            </w:r>
            <w:r>
              <w:rPr>
                <w:rFonts w:eastAsia="Times New Roman"/>
                <w:b/>
                <w:bCs/>
                <w:color w:val="000000"/>
                <w:lang w:eastAsia="es-EC"/>
              </w:rPr>
              <w:t xml:space="preserve">rojo y azul </w:t>
            </w:r>
          </w:p>
        </w:tc>
      </w:tr>
      <w:tr w:rsidR="008F5F8B" w:rsidRPr="00444AF0" w14:paraId="426ADDEB" w14:textId="77777777" w:rsidTr="00482337">
        <w:trPr>
          <w:trHeight w:val="300"/>
          <w:jc w:val="center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62E4C" w14:textId="3B6A62C9" w:rsidR="008F5F8B" w:rsidRPr="00444AF0" w:rsidRDefault="008F5F8B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AD628" w14:textId="77777777" w:rsidR="008F5F8B" w:rsidRPr="00444AF0" w:rsidRDefault="008F5F8B" w:rsidP="00273F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66704" w14:textId="77777777" w:rsidR="008F5F8B" w:rsidRPr="00444AF0" w:rsidRDefault="008F5F8B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>Tijera</w:t>
            </w:r>
          </w:p>
        </w:tc>
      </w:tr>
      <w:tr w:rsidR="0025214F" w:rsidRPr="00444AF0" w14:paraId="2BFE6872" w14:textId="77777777" w:rsidTr="00482337">
        <w:trPr>
          <w:trHeight w:val="300"/>
          <w:jc w:val="center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B24A273" w14:textId="77777777" w:rsidR="0025214F" w:rsidRPr="00444AF0" w:rsidRDefault="0025214F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90ECA" w14:textId="59F9AE09" w:rsidR="0025214F" w:rsidRPr="00444AF0" w:rsidRDefault="0025214F" w:rsidP="00273F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91C45" w14:textId="0E713ACF" w:rsidR="0025214F" w:rsidRPr="00444AF0" w:rsidRDefault="0025214F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 xml:space="preserve">Paquete de </w:t>
            </w:r>
            <w:r w:rsidRPr="0025214F">
              <w:rPr>
                <w:rFonts w:eastAsia="Times New Roman"/>
                <w:b/>
                <w:bCs/>
                <w:color w:val="000000"/>
                <w:lang w:eastAsia="es-EC"/>
              </w:rPr>
              <w:t>Post-it</w:t>
            </w:r>
            <w:r>
              <w:rPr>
                <w:rFonts w:eastAsia="Times New Roman"/>
                <w:b/>
                <w:bCs/>
                <w:color w:val="000000"/>
                <w:lang w:eastAsia="es-EC"/>
              </w:rPr>
              <w:t xml:space="preserve"> de colores</w:t>
            </w:r>
          </w:p>
        </w:tc>
      </w:tr>
      <w:tr w:rsidR="008F5F8B" w:rsidRPr="00444AF0" w14:paraId="2EBFC216" w14:textId="77777777" w:rsidTr="00482337">
        <w:trPr>
          <w:trHeight w:val="300"/>
          <w:jc w:val="center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8D05591" w14:textId="59216A92" w:rsidR="008F5F8B" w:rsidRPr="00444AF0" w:rsidRDefault="008F5F8B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F6350" w14:textId="77777777" w:rsidR="008F5F8B" w:rsidRPr="00444AF0" w:rsidRDefault="008F5F8B" w:rsidP="00273F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19A0D" w14:textId="77777777" w:rsidR="008F5F8B" w:rsidRPr="00444AF0" w:rsidRDefault="008F5F8B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>Resaltador</w:t>
            </w:r>
          </w:p>
        </w:tc>
      </w:tr>
      <w:tr w:rsidR="008F5F8B" w:rsidRPr="00444AF0" w14:paraId="42125C9A" w14:textId="77777777" w:rsidTr="00482337">
        <w:trPr>
          <w:trHeight w:val="300"/>
          <w:jc w:val="center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D8585E9" w14:textId="3A8422F6" w:rsidR="008F5F8B" w:rsidRPr="00444AF0" w:rsidRDefault="008F5F8B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EECCC" w14:textId="77777777" w:rsidR="008F5F8B" w:rsidRPr="00444AF0" w:rsidRDefault="008F5F8B" w:rsidP="00273F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F2DF1" w14:textId="6D9106BF" w:rsidR="008F5F8B" w:rsidRPr="00444AF0" w:rsidRDefault="008F5F8B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 xml:space="preserve">Cinta </w:t>
            </w:r>
            <w:r>
              <w:rPr>
                <w:rFonts w:eastAsia="Times New Roman"/>
                <w:b/>
                <w:bCs/>
                <w:color w:val="000000"/>
                <w:lang w:eastAsia="es-EC"/>
              </w:rPr>
              <w:t>adhesiva pequeña</w:t>
            </w:r>
          </w:p>
        </w:tc>
      </w:tr>
      <w:tr w:rsidR="008F5F8B" w:rsidRPr="00444AF0" w14:paraId="4D21EDE4" w14:textId="77777777" w:rsidTr="00482337">
        <w:trPr>
          <w:trHeight w:val="300"/>
          <w:jc w:val="center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76912" w14:textId="2D91DBD2" w:rsidR="008F5F8B" w:rsidRPr="00444AF0" w:rsidRDefault="008F5F8B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6AB4F" w14:textId="77777777" w:rsidR="008F5F8B" w:rsidRPr="00444AF0" w:rsidRDefault="008F5F8B" w:rsidP="00273F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6D262" w14:textId="2A5E5998" w:rsidR="008F5F8B" w:rsidRPr="00444AF0" w:rsidRDefault="008F5F8B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>Goma en barra</w:t>
            </w:r>
            <w:r>
              <w:rPr>
                <w:rFonts w:eastAsia="Times New Roman"/>
                <w:b/>
                <w:bCs/>
                <w:color w:val="000000"/>
                <w:lang w:eastAsia="es-EC"/>
              </w:rPr>
              <w:t xml:space="preserve"> o líquida</w:t>
            </w:r>
          </w:p>
        </w:tc>
      </w:tr>
      <w:tr w:rsidR="00573173" w:rsidRPr="00444AF0" w14:paraId="4608FB9B" w14:textId="77777777" w:rsidTr="00482337">
        <w:trPr>
          <w:trHeight w:val="300"/>
          <w:jc w:val="center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596D0EE" w14:textId="77777777" w:rsidR="00573173" w:rsidRPr="00444AF0" w:rsidRDefault="00573173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DA0876" w14:textId="3664F043" w:rsidR="00573173" w:rsidRPr="00444AF0" w:rsidRDefault="00573173" w:rsidP="00273F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 xml:space="preserve">1 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37414" w14:textId="526DE6D2" w:rsidR="00573173" w:rsidRPr="00444AF0" w:rsidRDefault="00573173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 xml:space="preserve">Barra de silicón </w:t>
            </w:r>
          </w:p>
        </w:tc>
      </w:tr>
      <w:tr w:rsidR="00573173" w:rsidRPr="00444AF0" w14:paraId="1B989F2B" w14:textId="77777777" w:rsidTr="00482337">
        <w:trPr>
          <w:trHeight w:val="300"/>
          <w:jc w:val="center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74EE50B" w14:textId="77777777" w:rsidR="00573173" w:rsidRPr="00444AF0" w:rsidRDefault="00573173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B58EF4" w14:textId="43CEA0D4" w:rsidR="00573173" w:rsidRDefault="00573173" w:rsidP="00273F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 xml:space="preserve">1 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A31E2" w14:textId="4AA524A5" w:rsidR="00573173" w:rsidRDefault="00573173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Silicon fría</w:t>
            </w:r>
          </w:p>
        </w:tc>
      </w:tr>
      <w:tr w:rsidR="008F5F8B" w:rsidRPr="00444AF0" w14:paraId="176D5E36" w14:textId="77777777" w:rsidTr="00482337">
        <w:trPr>
          <w:trHeight w:val="300"/>
          <w:jc w:val="center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01A13" w14:textId="7B46124C" w:rsidR="008F5F8B" w:rsidRPr="00444AF0" w:rsidRDefault="008F5F8B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50100" w14:textId="4789BBFA" w:rsidR="008F5F8B" w:rsidRPr="00444AF0" w:rsidRDefault="008F5F8B" w:rsidP="00273F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2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43C62" w14:textId="38207755" w:rsidR="008F5F8B" w:rsidRPr="00444AF0" w:rsidRDefault="008F5F8B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 xml:space="preserve">Lápiz Hb </w:t>
            </w:r>
          </w:p>
        </w:tc>
      </w:tr>
      <w:tr w:rsidR="003544AE" w:rsidRPr="00444AF0" w14:paraId="1229A528" w14:textId="77777777" w:rsidTr="00482337">
        <w:trPr>
          <w:trHeight w:val="300"/>
          <w:jc w:val="center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F20865D" w14:textId="77777777" w:rsidR="003544AE" w:rsidRPr="00444AF0" w:rsidRDefault="003544AE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CF7262" w14:textId="3C7BABFA" w:rsidR="003544AE" w:rsidRDefault="00573173" w:rsidP="00273F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3CFD9" w14:textId="7693EF10" w:rsidR="003544AE" w:rsidRDefault="00573173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Caja de marcadores de 12 colores</w:t>
            </w:r>
          </w:p>
        </w:tc>
      </w:tr>
      <w:tr w:rsidR="00625FB2" w:rsidRPr="00444AF0" w14:paraId="5ADAC6A1" w14:textId="77777777" w:rsidTr="00482337">
        <w:trPr>
          <w:trHeight w:val="300"/>
          <w:jc w:val="center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3E011F6" w14:textId="77777777" w:rsidR="00625FB2" w:rsidRPr="00444AF0" w:rsidRDefault="00625FB2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DC963" w14:textId="1602F00C" w:rsidR="00625FB2" w:rsidRDefault="00625FB2" w:rsidP="00273F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2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3853A" w14:textId="569978B1" w:rsidR="00625FB2" w:rsidRDefault="00625FB2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Cartulinas A3 Blancas</w:t>
            </w:r>
          </w:p>
        </w:tc>
      </w:tr>
      <w:tr w:rsidR="008F5F8B" w:rsidRPr="00444AF0" w14:paraId="4419F520" w14:textId="77777777" w:rsidTr="00482337">
        <w:trPr>
          <w:trHeight w:val="300"/>
          <w:jc w:val="center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3F297" w14:textId="3588A77E" w:rsidR="008F5F8B" w:rsidRPr="00444AF0" w:rsidRDefault="008F5F8B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E74CE" w14:textId="77777777" w:rsidR="008F5F8B" w:rsidRPr="00444AF0" w:rsidRDefault="008F5F8B" w:rsidP="00273F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3D687" w14:textId="77777777" w:rsidR="008F5F8B" w:rsidRPr="00444AF0" w:rsidRDefault="008F5F8B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>sacapuntas</w:t>
            </w:r>
          </w:p>
        </w:tc>
      </w:tr>
      <w:tr w:rsidR="008F5F8B" w:rsidRPr="00444AF0" w14:paraId="6FA2DEE9" w14:textId="77777777" w:rsidTr="00482337">
        <w:trPr>
          <w:trHeight w:val="300"/>
          <w:jc w:val="center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D9EAC" w14:textId="3CFE9379" w:rsidR="008F5F8B" w:rsidRPr="00444AF0" w:rsidRDefault="008F5F8B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D0259" w14:textId="08BC1264" w:rsidR="008F5F8B" w:rsidRPr="00444AF0" w:rsidRDefault="00573173" w:rsidP="00273F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2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016AE" w14:textId="4F8A39BD" w:rsidR="008F5F8B" w:rsidRPr="00444AF0" w:rsidRDefault="00573173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>B</w:t>
            </w:r>
            <w:r w:rsidR="008F5F8B" w:rsidRPr="00444AF0">
              <w:rPr>
                <w:rFonts w:eastAsia="Times New Roman"/>
                <w:b/>
                <w:bCs/>
                <w:color w:val="000000"/>
                <w:lang w:eastAsia="es-EC"/>
              </w:rPr>
              <w:t>orrador</w:t>
            </w:r>
            <w:r>
              <w:rPr>
                <w:rFonts w:eastAsia="Times New Roman"/>
                <w:b/>
                <w:bCs/>
                <w:color w:val="000000"/>
                <w:lang w:eastAsia="es-EC"/>
              </w:rPr>
              <w:t>es un blanco y un bicolor</w:t>
            </w:r>
          </w:p>
        </w:tc>
      </w:tr>
      <w:tr w:rsidR="008F5F8B" w:rsidRPr="00444AF0" w14:paraId="3F402589" w14:textId="77777777" w:rsidTr="00482337">
        <w:trPr>
          <w:trHeight w:val="300"/>
          <w:jc w:val="center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E7858" w14:textId="71819866" w:rsidR="008F5F8B" w:rsidRPr="00444AF0" w:rsidRDefault="008F5F8B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BB0CC" w14:textId="77777777" w:rsidR="008F5F8B" w:rsidRPr="00444AF0" w:rsidRDefault="008F5F8B" w:rsidP="00273F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A3A02" w14:textId="77777777" w:rsidR="008F5F8B" w:rsidRPr="00444AF0" w:rsidRDefault="008F5F8B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>Caja de 12 pinturas</w:t>
            </w:r>
          </w:p>
        </w:tc>
      </w:tr>
      <w:tr w:rsidR="008F5F8B" w:rsidRPr="00444AF0" w14:paraId="798F2459" w14:textId="77777777" w:rsidTr="00482337">
        <w:trPr>
          <w:trHeight w:val="300"/>
          <w:jc w:val="center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CC533" w14:textId="61E9C255" w:rsidR="008F5F8B" w:rsidRPr="00444AF0" w:rsidRDefault="008F5F8B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5F37F" w14:textId="0FB78C8C" w:rsidR="008F5F8B" w:rsidRPr="00444AF0" w:rsidRDefault="008F5F8B" w:rsidP="00273F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2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B0AED" w14:textId="3F2FC5D6" w:rsidR="008F5F8B" w:rsidRPr="00444AF0" w:rsidRDefault="008F5F8B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>Marcadores de tiza líquida (azul, negro</w:t>
            </w:r>
            <w:r>
              <w:rPr>
                <w:rFonts w:eastAsia="Times New Roman"/>
                <w:b/>
                <w:bCs/>
                <w:color w:val="000000"/>
                <w:lang w:eastAsia="es-EC"/>
              </w:rPr>
              <w:t>, rojo o verde</w:t>
            </w: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>)</w:t>
            </w:r>
          </w:p>
        </w:tc>
      </w:tr>
      <w:tr w:rsidR="008F5F8B" w:rsidRPr="00444AF0" w14:paraId="53B87C1B" w14:textId="77777777" w:rsidTr="00482337">
        <w:trPr>
          <w:trHeight w:val="300"/>
          <w:jc w:val="center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62AB9" w14:textId="15DFE408" w:rsidR="008F5F8B" w:rsidRPr="00444AF0" w:rsidRDefault="008F5F8B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1D1C0" w14:textId="74344EB1" w:rsidR="008F5F8B" w:rsidRPr="00444AF0" w:rsidRDefault="008F5F8B" w:rsidP="00273F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884B8" w14:textId="33AB6E00" w:rsidR="008F5F8B" w:rsidRPr="00444AF0" w:rsidRDefault="008F5F8B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Paquete de 10 cartulinas (5 blancas y 5 varios colores A4)</w:t>
            </w:r>
          </w:p>
        </w:tc>
      </w:tr>
      <w:tr w:rsidR="008F5F8B" w:rsidRPr="00444AF0" w14:paraId="51F8A26B" w14:textId="77777777" w:rsidTr="00304547">
        <w:trPr>
          <w:trHeight w:val="300"/>
          <w:jc w:val="center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777C037" w14:textId="77777777" w:rsidR="008F5F8B" w:rsidRPr="00444AF0" w:rsidRDefault="008F5F8B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5EB27" w14:textId="47F6A1E5" w:rsidR="008F5F8B" w:rsidRPr="00444AF0" w:rsidRDefault="008F5F8B" w:rsidP="00273F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B03AC" w14:textId="468D52EE" w:rsidR="008F5F8B" w:rsidRDefault="008F5F8B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Paquete de Temperas para cerámica</w:t>
            </w:r>
            <w:r w:rsidR="00647F77">
              <w:rPr>
                <w:rFonts w:eastAsia="Times New Roman"/>
                <w:b/>
                <w:bCs/>
                <w:color w:val="000000"/>
                <w:lang w:eastAsia="es-EC"/>
              </w:rPr>
              <w:t xml:space="preserve"> con pincel</w:t>
            </w:r>
          </w:p>
        </w:tc>
      </w:tr>
      <w:tr w:rsidR="00573173" w:rsidRPr="00444AF0" w14:paraId="3095DC09" w14:textId="77777777" w:rsidTr="00304547">
        <w:trPr>
          <w:trHeight w:val="300"/>
          <w:jc w:val="center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FF46ECB" w14:textId="77777777" w:rsidR="00573173" w:rsidRPr="00444AF0" w:rsidRDefault="00573173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B2002" w14:textId="00270AA9" w:rsidR="00573173" w:rsidRDefault="00573173" w:rsidP="00273F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7EAC3" w14:textId="300695CB" w:rsidR="00573173" w:rsidRDefault="00573173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Toma todo para uso personal</w:t>
            </w:r>
          </w:p>
        </w:tc>
      </w:tr>
      <w:tr w:rsidR="00264EA7" w:rsidRPr="00444AF0" w14:paraId="1274FCA4" w14:textId="77777777" w:rsidTr="00304547">
        <w:trPr>
          <w:trHeight w:val="300"/>
          <w:jc w:val="center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5FECFAD" w14:textId="77777777" w:rsidR="00264EA7" w:rsidRPr="00444AF0" w:rsidRDefault="00264EA7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71E634" w14:textId="2D0CE710" w:rsidR="00264EA7" w:rsidRDefault="00264EA7" w:rsidP="00273F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9483D" w14:textId="77C0563E" w:rsidR="00264EA7" w:rsidRDefault="00264EA7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Paquete de pañitos húmedos</w:t>
            </w:r>
          </w:p>
        </w:tc>
      </w:tr>
      <w:tr w:rsidR="008F5F8B" w:rsidRPr="00444AF0" w14:paraId="493DA45C" w14:textId="77777777" w:rsidTr="00304547">
        <w:trPr>
          <w:trHeight w:val="300"/>
          <w:jc w:val="center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3A2C5" w14:textId="3A175528" w:rsidR="008F5F8B" w:rsidRPr="00444AF0" w:rsidRDefault="008F5F8B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861DE" w14:textId="77777777" w:rsidR="008F5F8B" w:rsidRPr="00444AF0" w:rsidRDefault="008F5F8B" w:rsidP="00273F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444AF0">
              <w:rPr>
                <w:rFonts w:eastAsia="Times New Roman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F56B1" w14:textId="3BB69214" w:rsidR="008F5F8B" w:rsidRPr="00444AF0" w:rsidRDefault="008F5F8B" w:rsidP="00444A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Figura de cerámica pequeña a elección del estudiante</w:t>
            </w:r>
          </w:p>
        </w:tc>
      </w:tr>
    </w:tbl>
    <w:p w14:paraId="30F06161" w14:textId="4A0EE26F" w:rsidR="00B13AE0" w:rsidRPr="006177DE" w:rsidRDefault="008F5F8B" w:rsidP="006177DE">
      <w:pPr>
        <w:rPr>
          <w:rStyle w:val="Textoennegrita"/>
          <w:b w:val="0"/>
          <w:bCs w:val="0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1974A" wp14:editId="15A396B3">
                <wp:simplePos x="0" y="0"/>
                <wp:positionH relativeFrom="column">
                  <wp:posOffset>268605</wp:posOffset>
                </wp:positionH>
                <wp:positionV relativeFrom="paragraph">
                  <wp:posOffset>4445</wp:posOffset>
                </wp:positionV>
                <wp:extent cx="5724525" cy="1152525"/>
                <wp:effectExtent l="0" t="0" r="28575" b="28575"/>
                <wp:wrapNone/>
                <wp:docPr id="2006032718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C76B86" w14:textId="1D69C75D" w:rsidR="008F5F8B" w:rsidRPr="008F5F8B" w:rsidRDefault="008F5F8B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8F5F8B">
                              <w:rPr>
                                <w:b/>
                                <w:bCs/>
                                <w:lang w:val="es-ES"/>
                              </w:rPr>
                              <w:t xml:space="preserve">IMPORTANTE: </w:t>
                            </w:r>
                          </w:p>
                          <w:p w14:paraId="26058627" w14:textId="3F16BB24" w:rsidR="00625FB2" w:rsidRDefault="008F5F8B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Todos los cuadernos deben estar con forro plástico y con membrete. </w:t>
                            </w:r>
                          </w:p>
                          <w:p w14:paraId="726BDD34" w14:textId="146BF3F7" w:rsidR="008F5F8B" w:rsidRPr="008F5F8B" w:rsidRDefault="008F5F8B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Todas las carpetas deben estar con su respectivo membrete y bincha</w:t>
                            </w:r>
                            <w:r w:rsidR="003544AE">
                              <w:rPr>
                                <w:lang w:val="es-E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811974A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21.15pt;margin-top:.35pt;width:450.75pt;height:9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" fillcolor="white [3201]" strokeweight=".5pt">
                <v:textbox>
                  <w:txbxContent>
                    <w:p w14:paraId="27C76B86" w14:textId="1D69C75D" w:rsidR="008F5F8B" w:rsidRPr="008F5F8B" w:rsidRDefault="008F5F8B">
                      <w:pPr>
                        <w:rPr>
                          <w:b/>
                          <w:bCs/>
                          <w:lang w:val="es-ES"/>
                        </w:rPr>
                      </w:pPr>
                      <w:r w:rsidRPr="008F5F8B">
                        <w:rPr>
                          <w:b/>
                          <w:bCs/>
                          <w:lang w:val="es-ES"/>
                        </w:rPr>
                        <w:t xml:space="preserve">IMPORTANTE: </w:t>
                      </w:r>
                    </w:p>
                    <w:p w14:paraId="26058627" w14:textId="3F16BB24" w:rsidR="00625FB2" w:rsidRDefault="008F5F8B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Todos los cuadernos deben estar con forro plástico y con membrete. </w:t>
                      </w:r>
                    </w:p>
                    <w:p w14:paraId="726BDD34" w14:textId="146BF3F7" w:rsidR="008F5F8B" w:rsidRPr="008F5F8B" w:rsidRDefault="008F5F8B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Todas las carpetas deben estar con su respectivo membrete y bincha</w:t>
                      </w:r>
                      <w:r w:rsidR="003544AE">
                        <w:rPr>
                          <w:lang w:val="es-E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13AE0" w:rsidRPr="006177DE" w:rsidSect="00096CAA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756" w:right="1440" w:bottom="720" w:left="567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A25B8" w14:textId="77777777" w:rsidR="004E1A82" w:rsidRDefault="004E1A82" w:rsidP="00D45945">
      <w:pPr>
        <w:spacing w:after="0" w:line="240" w:lineRule="auto"/>
      </w:pPr>
      <w:r>
        <w:separator/>
      </w:r>
    </w:p>
  </w:endnote>
  <w:endnote w:type="continuationSeparator" w:id="0">
    <w:p w14:paraId="10A87146" w14:textId="77777777" w:rsidR="004E1A82" w:rsidRDefault="004E1A82" w:rsidP="00D4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1AC4F" w14:textId="151A4B8E" w:rsidR="00B13AE0" w:rsidRDefault="00B13AE0" w:rsidP="00B13AE0">
    <w:pPr>
      <w:pStyle w:val="Piedepgina"/>
      <w:rPr>
        <w:rFonts w:ascii="Cambria" w:eastAsia="SimSun" w:hAnsi="Cambria"/>
        <w:b/>
        <w:color w:val="FFFFFF" w:themeColor="background1"/>
      </w:rPr>
    </w:pPr>
  </w:p>
  <w:p w14:paraId="5E2D4AF0" w14:textId="7C064AC9" w:rsidR="00B13AE0" w:rsidRDefault="00B13AE0" w:rsidP="003C640D">
    <w:pPr>
      <w:pStyle w:val="Piedepgina"/>
      <w:tabs>
        <w:tab w:val="clear" w:pos="9360"/>
        <w:tab w:val="left" w:pos="8320"/>
      </w:tabs>
      <w:rPr>
        <w:rFonts w:ascii="Cambria" w:eastAsia="SimSun" w:hAnsi="Cambria"/>
        <w:b/>
        <w:color w:val="FFFFFF" w:themeColor="background1"/>
      </w:rPr>
    </w:pPr>
    <w:r w:rsidRPr="00B13AE0">
      <w:rPr>
        <w:rFonts w:ascii="Cambria" w:eastAsia="SimSun" w:hAnsi="Cambria"/>
        <w:b/>
        <w:color w:val="FFFFFF" w:themeColor="background1"/>
      </w:rPr>
      <w:t xml:space="preserve">Urbanización Iñaquito Alto _ Calle Juan Díaz sector Oe9 </w:t>
    </w:r>
    <w:r w:rsidR="003C640D">
      <w:rPr>
        <w:rFonts w:ascii="Cambria" w:eastAsia="SimSun" w:hAnsi="Cambria"/>
        <w:b/>
        <w:color w:val="FFFFFF" w:themeColor="background1"/>
      </w:rPr>
      <w:tab/>
    </w:r>
  </w:p>
  <w:p w14:paraId="3A3A73E3" w14:textId="14B074F7" w:rsidR="00FF3838" w:rsidRDefault="00B13AE0" w:rsidP="00B13AE0">
    <w:pPr>
      <w:pStyle w:val="Piedepgina"/>
      <w:rPr>
        <w:noProof/>
        <w:lang w:bidi="es-ES"/>
      </w:rPr>
    </w:pPr>
    <w:r w:rsidRPr="00B13AE0">
      <w:rPr>
        <w:rFonts w:ascii="Cambria" w:eastAsia="SimSun" w:hAnsi="Cambria"/>
        <w:b/>
        <w:color w:val="FFFFFF" w:themeColor="background1"/>
      </w:rPr>
      <w:t>lote No 20 y Paseo de la Universidad</w:t>
    </w:r>
    <w:r w:rsidR="003C640D">
      <w:rPr>
        <w:noProof/>
        <w:lang w:bidi="es-ES"/>
      </w:rPr>
      <w:t xml:space="preserve">    </w:t>
    </w:r>
  </w:p>
  <w:p w14:paraId="7694537D" w14:textId="01C60616" w:rsidR="00B13AE0" w:rsidRPr="00B13AE0" w:rsidRDefault="00D37F13" w:rsidP="00B13AE0">
    <w:pPr>
      <w:pStyle w:val="Piedepgina"/>
      <w:rPr>
        <w:rFonts w:ascii="Cambria" w:eastAsia="SimSun" w:hAnsi="Cambria"/>
        <w:b/>
        <w:color w:val="FFFFFF" w:themeColor="background1"/>
      </w:rPr>
    </w:pPr>
    <w:r>
      <w:rPr>
        <w:noProof/>
        <w:lang w:eastAsia="es-EC"/>
      </w:rPr>
      <w:drawing>
        <wp:anchor distT="0" distB="0" distL="114300" distR="114300" simplePos="0" relativeHeight="251663872" behindDoc="1" locked="0" layoutInCell="1" allowOverlap="1" wp14:anchorId="3E585282" wp14:editId="2844DFEE">
          <wp:simplePos x="0" y="0"/>
          <wp:positionH relativeFrom="margin">
            <wp:posOffset>5501005</wp:posOffset>
          </wp:positionH>
          <wp:positionV relativeFrom="paragraph">
            <wp:posOffset>-615315</wp:posOffset>
          </wp:positionV>
          <wp:extent cx="1158875" cy="755650"/>
          <wp:effectExtent l="0" t="0" r="0" b="6350"/>
          <wp:wrapTight wrapText="bothSides">
            <wp:wrapPolygon edited="0">
              <wp:start x="7812" y="0"/>
              <wp:lineTo x="6036" y="2178"/>
              <wp:lineTo x="3196" y="7624"/>
              <wp:lineTo x="3196" y="11435"/>
              <wp:lineTo x="5326" y="17970"/>
              <wp:lineTo x="8522" y="20692"/>
              <wp:lineTo x="8877" y="21237"/>
              <wp:lineTo x="12427" y="21237"/>
              <wp:lineTo x="12782" y="20692"/>
              <wp:lineTo x="15978" y="17970"/>
              <wp:lineTo x="17753" y="10346"/>
              <wp:lineTo x="18108" y="4356"/>
              <wp:lineTo x="16688" y="2178"/>
              <wp:lineTo x="11717" y="0"/>
              <wp:lineTo x="7812" y="0"/>
            </wp:wrapPolygon>
          </wp:wrapTight>
          <wp:docPr id="1255634603" name="Imagen 1255634603" descr="Imagen de la pantalla de un celular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035225" name="Imagen 705035225" descr="Imagen de la pantalla de un celular con letras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875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3AE0" w:rsidRPr="00B13AE0">
      <w:rPr>
        <w:rFonts w:ascii="Cambria" w:eastAsia="SimSun" w:hAnsi="Cambria"/>
        <w:b/>
        <w:color w:val="FFFFFF" w:themeColor="background1"/>
      </w:rPr>
      <w:t>Teléfono: 2922544/ 2444692</w:t>
    </w:r>
  </w:p>
  <w:p w14:paraId="5C6BBB36" w14:textId="307B35A7" w:rsidR="00B13AE0" w:rsidRPr="00B13AE0" w:rsidRDefault="004E1A82" w:rsidP="00B13AE0">
    <w:pPr>
      <w:pStyle w:val="Piedepgina"/>
    </w:pPr>
    <w:hyperlink r:id="rId2" w:history="1">
      <w:r w:rsidR="00FF3838" w:rsidRPr="00DB0C66">
        <w:rPr>
          <w:rStyle w:val="Hipervnculo"/>
          <w:rFonts w:ascii="Cambria" w:eastAsia="SimSun" w:hAnsi="Cambria"/>
          <w:b/>
        </w:rPr>
        <w:t>www.seneca.edu.ec</w:t>
      </w:r>
    </w:hyperlink>
    <w:r w:rsidR="00FF3838">
      <w:rPr>
        <w:rFonts w:ascii="Cambria" w:eastAsia="SimSun" w:hAnsi="Cambria"/>
        <w:b/>
        <w:color w:val="FFFFFF" w:themeColor="background1"/>
      </w:rPr>
      <w:t xml:space="preserve">   </w:t>
    </w:r>
    <w:r w:rsidR="00FF3838">
      <w:rPr>
        <w:noProof/>
        <w:lang w:bidi="es-ES"/>
      </w:rPr>
      <w:t xml:space="preserve">  </w:t>
    </w:r>
    <w:r w:rsidR="00D37F13">
      <w:rPr>
        <w:noProof/>
        <w:lang w:bidi="es-ES"/>
      </w:rPr>
      <w:t xml:space="preserve">                                                                                                   </w:t>
    </w:r>
    <w:r w:rsidR="00FF3838">
      <w:rPr>
        <w:noProof/>
        <w:lang w:bidi="es-ES"/>
      </w:rPr>
      <w:t xml:space="preserve">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F15F1" w14:textId="77777777" w:rsidR="004E1A82" w:rsidRDefault="004E1A82" w:rsidP="00D45945">
      <w:pPr>
        <w:spacing w:after="0" w:line="240" w:lineRule="auto"/>
      </w:pPr>
      <w:r>
        <w:separator/>
      </w:r>
    </w:p>
  </w:footnote>
  <w:footnote w:type="continuationSeparator" w:id="0">
    <w:p w14:paraId="52A4BA4E" w14:textId="77777777" w:rsidR="004E1A82" w:rsidRDefault="004E1A82" w:rsidP="00D45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A075B" w14:textId="5BA2ACDC" w:rsidR="002929A3" w:rsidRDefault="004E1A82">
    <w:pPr>
      <w:pStyle w:val="Encabezado"/>
    </w:pPr>
    <w:r>
      <w:rPr>
        <w:noProof/>
      </w:rPr>
      <w:pict w14:anchorId="0ACE51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4310563" o:spid="_x0000_s2050" type="#_x0000_t75" style="position:absolute;left:0;text-align:left;margin-left:0;margin-top:0;width:494.9pt;height:494.9pt;z-index:-251649024;mso-position-horizontal:center;mso-position-horizontal-relative:margin;mso-position-vertical:center;mso-position-vertical-relative:margin" o:allowincell="f">
          <v:imagedata r:id="rId1" o:title="Logo-Séneca-transparen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5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55"/>
      <w:gridCol w:w="1535"/>
    </w:tblGrid>
    <w:tr w:rsidR="00E834B7" w14:paraId="1C89B62D" w14:textId="77777777" w:rsidTr="00C7554C">
      <w:trPr>
        <w:trHeight w:val="57"/>
      </w:trPr>
      <w:tc>
        <w:tcPr>
          <w:tcW w:w="8055" w:type="dxa"/>
        </w:tcPr>
        <w:p w14:paraId="6E887EBB" w14:textId="306ECE24" w:rsidR="00B13AE0" w:rsidRDefault="00B13AE0" w:rsidP="006177DE">
          <w:pPr>
            <w:pStyle w:val="Encabezado"/>
            <w:ind w:right="400"/>
            <w:jc w:val="left"/>
            <w:rPr>
              <w:noProof/>
              <w:color w:val="000000" w:themeColor="text1"/>
              <w:lang w:eastAsia="en-US"/>
            </w:rPr>
          </w:pPr>
          <w:r>
            <w:rPr>
              <w:noProof/>
              <w:color w:val="000000" w:themeColor="text1"/>
              <w:lang w:eastAsia="es-EC"/>
            </w:rPr>
            <w:drawing>
              <wp:inline distT="0" distB="0" distL="0" distR="0" wp14:anchorId="0CEAA290" wp14:editId="1DE168F6">
                <wp:extent cx="1339850" cy="1155700"/>
                <wp:effectExtent l="0" t="0" r="0" b="0"/>
                <wp:docPr id="1674572634" name="Imagen 1674572634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3037697" name="Imagen 2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9850" cy="1155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95FF7FB" w14:textId="5D1B86F4" w:rsidR="005A0650" w:rsidRPr="00312ABE" w:rsidRDefault="005A0650" w:rsidP="006177DE">
          <w:pPr>
            <w:pStyle w:val="Encabezado"/>
            <w:ind w:right="400"/>
            <w:jc w:val="left"/>
            <w:rPr>
              <w:b/>
              <w:bCs/>
              <w:noProof/>
              <w:color w:val="820000"/>
              <w:lang w:eastAsia="en-US"/>
            </w:rPr>
          </w:pPr>
          <w:r w:rsidRPr="00312ABE">
            <w:rPr>
              <w:b/>
              <w:bCs/>
              <w:noProof/>
              <w:color w:val="820000"/>
              <w:lang w:eastAsia="en-US"/>
            </w:rPr>
            <w:t>UNIDAD EDUCATIVA PARTICUAL BILINGÜE SÉNECA</w:t>
          </w:r>
        </w:p>
        <w:p w14:paraId="6C95A2A3" w14:textId="63B6F081" w:rsidR="00B13AE0" w:rsidRDefault="00B13AE0" w:rsidP="006177DE">
          <w:pPr>
            <w:pStyle w:val="Encabezado"/>
            <w:ind w:right="400" w:firstLine="720"/>
            <w:jc w:val="left"/>
            <w:rPr>
              <w:noProof/>
              <w:color w:val="000000" w:themeColor="text1"/>
              <w:lang w:eastAsia="en-US"/>
            </w:rPr>
          </w:pPr>
        </w:p>
      </w:tc>
      <w:tc>
        <w:tcPr>
          <w:tcW w:w="1535" w:type="dxa"/>
        </w:tcPr>
        <w:p w14:paraId="438D3DD4" w14:textId="4F836551" w:rsidR="00E834B7" w:rsidRDefault="00E834B7" w:rsidP="006177DE">
          <w:pPr>
            <w:pStyle w:val="Encabezado"/>
            <w:ind w:left="-532" w:right="653" w:firstLine="532"/>
            <w:rPr>
              <w:noProof/>
              <w:color w:val="000000" w:themeColor="text1"/>
              <w:lang w:eastAsia="en-US"/>
            </w:rPr>
          </w:pPr>
        </w:p>
      </w:tc>
    </w:tr>
    <w:tr w:rsidR="006177DE" w14:paraId="364487B8" w14:textId="77777777" w:rsidTr="00C7554C">
      <w:trPr>
        <w:trHeight w:val="57"/>
      </w:trPr>
      <w:tc>
        <w:tcPr>
          <w:tcW w:w="8055" w:type="dxa"/>
        </w:tcPr>
        <w:p w14:paraId="6FFFE497" w14:textId="644CB4D9" w:rsidR="006177DE" w:rsidRDefault="006177DE" w:rsidP="006177DE">
          <w:pPr>
            <w:pStyle w:val="Encabezado"/>
            <w:ind w:right="400"/>
            <w:jc w:val="left"/>
            <w:rPr>
              <w:noProof/>
              <w:color w:val="000000" w:themeColor="text1"/>
              <w:lang w:eastAsia="en-US"/>
            </w:rPr>
          </w:pPr>
        </w:p>
      </w:tc>
      <w:tc>
        <w:tcPr>
          <w:tcW w:w="1535" w:type="dxa"/>
        </w:tcPr>
        <w:p w14:paraId="46F1688B" w14:textId="77777777" w:rsidR="006177DE" w:rsidRDefault="006177DE">
          <w:pPr>
            <w:pStyle w:val="Encabezado"/>
            <w:rPr>
              <w:noProof/>
              <w:lang w:bidi="es-ES"/>
            </w:rPr>
          </w:pPr>
        </w:p>
      </w:tc>
    </w:tr>
  </w:tbl>
  <w:p w14:paraId="6A1E8CC0" w14:textId="28281C67" w:rsidR="00D45945" w:rsidRDefault="004E1A82">
    <w:pPr>
      <w:pStyle w:val="Encabezado"/>
    </w:pPr>
    <w:r>
      <w:rPr>
        <w:noProof/>
        <w:color w:val="000000" w:themeColor="text1"/>
        <w:lang w:bidi="es-ES"/>
      </w:rPr>
      <w:pict w14:anchorId="25D651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4310564" o:spid="_x0000_s2051" type="#_x0000_t75" style="position:absolute;left:0;text-align:left;margin-left:0;margin-top:0;width:494.9pt;height:494.9pt;z-index:-251648000;mso-position-horizontal:center;mso-position-horizontal-relative:margin;mso-position-vertical:center;mso-position-vertical-relative:margin" o:allowincell="f">
          <v:imagedata r:id="rId2" o:title="Logo-Séneca-transparente" gain="19661f" blacklevel="22938f"/>
          <w10:wrap anchorx="margin" anchory="margin"/>
        </v:shape>
      </w:pict>
    </w:r>
    <w:r w:rsidR="00D45945">
      <w:rPr>
        <w:noProof/>
        <w:color w:val="000000" w:themeColor="text1"/>
        <w:lang w:eastAsia="es-EC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952380D" wp14:editId="4B34CEA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630" cy="10063044"/>
              <wp:effectExtent l="19050" t="57150" r="22225" b="59690"/>
              <wp:wrapNone/>
              <wp:docPr id="3" name="Grupo 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5630" cy="10063044"/>
                        <a:chOff x="0" y="0"/>
                        <a:chExt cx="7785630" cy="10063044"/>
                      </a:xfrm>
                    </wpg:grpSpPr>
                    <wpg:grpSp>
                      <wpg:cNvPr id="10" name="Grupo 10"/>
                      <wpg:cNvGrpSpPr/>
                      <wpg:grpSpPr>
                        <a:xfrm>
                          <a:off x="0" y="0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" name="Rectángulo 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rgbClr val="99003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ángulo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647D"/>
                          </a:solidFill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" name="Grupo 12"/>
                      <wpg:cNvGrpSpPr/>
                      <wpg:grpSpPr>
                        <a:xfrm rot="10800000">
                          <a:off x="5610" y="9031804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3" name="Rectángulo 13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rgbClr val="F5D5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ángulo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647D"/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101000</wp14:pctWidth>
              </wp14:sizeRelH>
              <wp14:sizeRelV relativeFrom="page">
                <wp14:pctHeight>101000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7C2FFD1" id="Grupo 3" o:spid="_x0000_s1026" alt="&quot;&quot;" style="position:absolute;margin-left:0;margin-top:0;width:613.05pt;height:792.35pt;z-index:-251653120;mso-width-percent:1010;mso-height-percent:1010;mso-position-horizontal:center;mso-position-horizontal-relative:page;mso-position-vertical:center;mso-position-vertical-relative:page;mso-width-percent:1010;mso-height-percent:1010" coordsize="77856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">
              <v:group id="Grupo 10" o:spid="_x0000_s1027" style="position:absolute;width:77800;height:10312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ctángulo 1" o:spid="_x0000_s1028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" fillcolor="#903" stroked="f" strokeweight="1pt"/>
                <v:shape id="Rectángulo 2" o:spid="_x0000_s1029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" path="m,l4000500,r,800100l792480,800100,,xe" fillcolor="#15647d" stroked="f" strokeweight="1pt">
                  <v:stroke joinstyle="miter"/>
                  <v:shadow on="t" color="black" opacity="26214f" origin=".5" offset="-3pt,0"/>
                  <v:path arrowok="t" o:connecttype="custom" o:connectlocs="0,0;5143500,0;5143500,1028700;1018903,1028700;0,0" o:connectangles="0,0,0,0,0"/>
                </v:shape>
              </v:group>
              <v:group id="Grupo 12" o:spid="_x0000_s1030" style="position:absolute;left:56;top:90318;width:77800;height:10312;rotation:180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<v:rect id="Rectángulo 13" o:spid="_x0000_s1031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" fillcolor="#f5d58d" stroked="f" strokeweight="1pt"/>
                <v:shape id="Rectángulo 2" o:spid="_x0000_s1032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" path="m,l4000500,r,800100l792480,800100,,xe" fillcolor="#15647d" stroked="f" strokeweight="1pt">
                  <v:stroke joinstyle="miter"/>
                  <v:shadow on="t" color="black" opacity="26214f" origin="-.5" offset="3pt,0"/>
                  <v:path arrowok="t" o:connecttype="custom" o:connectlocs="0,0;5143500,0;5143500,1028700;1018903,1028700;0,0" o:connectangles="0,0,0,0,0"/>
                </v:shape>
              </v:group>
              <w10:wrap anchorx="page" anchory="page"/>
            </v:group>
          </w:pict>
        </mc:Fallback>
      </mc:AlternateContent>
    </w:r>
    <w:r w:rsidR="00D45945" w:rsidRPr="00615018">
      <w:rPr>
        <w:noProof/>
        <w:color w:val="000000" w:themeColor="text1"/>
        <w:lang w:bidi="es-E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CFD55" w14:textId="692B7919" w:rsidR="002929A3" w:rsidRDefault="004E1A82">
    <w:pPr>
      <w:pStyle w:val="Encabezado"/>
    </w:pPr>
    <w:r>
      <w:rPr>
        <w:noProof/>
      </w:rPr>
      <w:pict w14:anchorId="43D19D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4310562" o:spid="_x0000_s2049" type="#_x0000_t75" style="position:absolute;left:0;text-align:left;margin-left:0;margin-top:0;width:494.9pt;height:494.9pt;z-index:-251650048;mso-position-horizontal:center;mso-position-horizontal-relative:margin;mso-position-vertical:center;mso-position-vertical-relative:margin" o:allowincell="f">
          <v:imagedata r:id="rId1" o:title="Logo-Séneca-transparent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E0"/>
    <w:rsid w:val="00024414"/>
    <w:rsid w:val="000627DC"/>
    <w:rsid w:val="00083BAA"/>
    <w:rsid w:val="00096CAA"/>
    <w:rsid w:val="00137D4C"/>
    <w:rsid w:val="001415FF"/>
    <w:rsid w:val="001766D6"/>
    <w:rsid w:val="001F5383"/>
    <w:rsid w:val="0025214F"/>
    <w:rsid w:val="00260E53"/>
    <w:rsid w:val="00264EA7"/>
    <w:rsid w:val="00273F3E"/>
    <w:rsid w:val="002929A3"/>
    <w:rsid w:val="002D504E"/>
    <w:rsid w:val="002F47D1"/>
    <w:rsid w:val="002F4A29"/>
    <w:rsid w:val="00301CAB"/>
    <w:rsid w:val="00312ABE"/>
    <w:rsid w:val="003444BE"/>
    <w:rsid w:val="003544AE"/>
    <w:rsid w:val="00364F55"/>
    <w:rsid w:val="003936EF"/>
    <w:rsid w:val="003C221D"/>
    <w:rsid w:val="003C640D"/>
    <w:rsid w:val="003E24DF"/>
    <w:rsid w:val="00415661"/>
    <w:rsid w:val="00444AF0"/>
    <w:rsid w:val="00446B57"/>
    <w:rsid w:val="00462EB3"/>
    <w:rsid w:val="004A1768"/>
    <w:rsid w:val="004A2B0D"/>
    <w:rsid w:val="004E1A82"/>
    <w:rsid w:val="00563742"/>
    <w:rsid w:val="00564809"/>
    <w:rsid w:val="00565758"/>
    <w:rsid w:val="00573173"/>
    <w:rsid w:val="00597E25"/>
    <w:rsid w:val="005A0650"/>
    <w:rsid w:val="005C2210"/>
    <w:rsid w:val="00615018"/>
    <w:rsid w:val="00617150"/>
    <w:rsid w:val="006177DE"/>
    <w:rsid w:val="0062123A"/>
    <w:rsid w:val="00625FB2"/>
    <w:rsid w:val="00646E75"/>
    <w:rsid w:val="00647F77"/>
    <w:rsid w:val="006F6F10"/>
    <w:rsid w:val="00783E79"/>
    <w:rsid w:val="007B5AE8"/>
    <w:rsid w:val="007F5192"/>
    <w:rsid w:val="0080468F"/>
    <w:rsid w:val="0082422C"/>
    <w:rsid w:val="008F5F8B"/>
    <w:rsid w:val="009A7963"/>
    <w:rsid w:val="009D0D77"/>
    <w:rsid w:val="009D1C45"/>
    <w:rsid w:val="00A11A20"/>
    <w:rsid w:val="00A96CF8"/>
    <w:rsid w:val="00AB4269"/>
    <w:rsid w:val="00B13AE0"/>
    <w:rsid w:val="00B50294"/>
    <w:rsid w:val="00B7091E"/>
    <w:rsid w:val="00B91604"/>
    <w:rsid w:val="00BF6706"/>
    <w:rsid w:val="00C111D2"/>
    <w:rsid w:val="00C33AFC"/>
    <w:rsid w:val="00C70786"/>
    <w:rsid w:val="00C7554C"/>
    <w:rsid w:val="00C8222A"/>
    <w:rsid w:val="00CE710E"/>
    <w:rsid w:val="00D37F13"/>
    <w:rsid w:val="00D45945"/>
    <w:rsid w:val="00D55A67"/>
    <w:rsid w:val="00D66593"/>
    <w:rsid w:val="00D7180A"/>
    <w:rsid w:val="00D71B14"/>
    <w:rsid w:val="00E27B46"/>
    <w:rsid w:val="00E55D74"/>
    <w:rsid w:val="00E6540C"/>
    <w:rsid w:val="00E81E2A"/>
    <w:rsid w:val="00E834B7"/>
    <w:rsid w:val="00EE0952"/>
    <w:rsid w:val="00EF7A5C"/>
    <w:rsid w:val="00F30E0D"/>
    <w:rsid w:val="00FE0F43"/>
    <w:rsid w:val="00FF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FDE7CC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10E"/>
    <w:pPr>
      <w:spacing w:after="160" w:line="259" w:lineRule="auto"/>
    </w:pPr>
    <w:rPr>
      <w:rFonts w:ascii="Calibri" w:eastAsia="Calibri" w:hAnsi="Calibri" w:cs="Calibri"/>
      <w:sz w:val="22"/>
      <w:szCs w:val="22"/>
      <w:lang w:val="es-EC" w:eastAsia="zh-CN"/>
    </w:rPr>
  </w:style>
  <w:style w:type="paragraph" w:styleId="Ttulo1">
    <w:name w:val="heading 1"/>
    <w:basedOn w:val="Normal"/>
    <w:next w:val="Normal"/>
    <w:link w:val="Ttulo1Car"/>
    <w:uiPriority w:val="8"/>
    <w:unhideWhenUsed/>
    <w:qFormat/>
    <w:rsid w:val="003E24DF"/>
    <w:pPr>
      <w:spacing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Ttulo2"/>
    <w:uiPriority w:val="3"/>
    <w:qFormat/>
    <w:rsid w:val="00D45945"/>
    <w:pPr>
      <w:spacing w:before="1200"/>
    </w:pPr>
    <w:rPr>
      <w:color w:val="000000" w:themeColor="text1"/>
    </w:rPr>
  </w:style>
  <w:style w:type="paragraph" w:styleId="Saludo">
    <w:name w:val="Salutation"/>
    <w:basedOn w:val="Normal"/>
    <w:link w:val="SaludoCar"/>
    <w:uiPriority w:val="4"/>
    <w:unhideWhenUsed/>
    <w:qFormat/>
    <w:rsid w:val="003E24DF"/>
    <w:pPr>
      <w:spacing w:before="720"/>
    </w:pPr>
  </w:style>
  <w:style w:type="character" w:customStyle="1" w:styleId="SaludoCar">
    <w:name w:val="Saludo Car"/>
    <w:basedOn w:val="Fuentedeprrafopredeter"/>
    <w:link w:val="Saludo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ierre">
    <w:name w:val="Closing"/>
    <w:basedOn w:val="Normal"/>
    <w:next w:val="Firma"/>
    <w:link w:val="CierreC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ierreCar">
    <w:name w:val="Cierre Car"/>
    <w:basedOn w:val="Fuentedeprrafopredeter"/>
    <w:link w:val="Cierre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irma">
    <w:name w:val="Signature"/>
    <w:basedOn w:val="Normal"/>
    <w:link w:val="FirmaCar"/>
    <w:uiPriority w:val="7"/>
    <w:unhideWhenUsed/>
    <w:qFormat/>
    <w:rsid w:val="003E24DF"/>
    <w:rPr>
      <w:b/>
      <w:bCs/>
    </w:rPr>
  </w:style>
  <w:style w:type="character" w:customStyle="1" w:styleId="FirmaCar">
    <w:name w:val="Firma Car"/>
    <w:basedOn w:val="Fuentedeprrafopredeter"/>
    <w:link w:val="Firma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Encabezado">
    <w:name w:val="header"/>
    <w:basedOn w:val="Normal"/>
    <w:link w:val="EncabezadoCar"/>
    <w:uiPriority w:val="99"/>
    <w:semiHidden/>
    <w:rsid w:val="003E24DF"/>
    <w:pPr>
      <w:spacing w:after="0" w:line="240" w:lineRule="auto"/>
      <w:jc w:val="right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Textoennegrita">
    <w:name w:val="Strong"/>
    <w:basedOn w:val="Fuentedeprrafopredeter"/>
    <w:uiPriority w:val="1"/>
    <w:qFormat/>
    <w:rsid w:val="003E24DF"/>
    <w:rPr>
      <w:b/>
      <w:bCs/>
    </w:rPr>
  </w:style>
  <w:style w:type="paragraph" w:customStyle="1" w:styleId="Informacindecontacto">
    <w:name w:val="Información de contacto"/>
    <w:basedOn w:val="Normal"/>
    <w:uiPriority w:val="1"/>
    <w:qFormat/>
    <w:rsid w:val="003E24DF"/>
    <w:pPr>
      <w:spacing w:after="0"/>
    </w:pPr>
  </w:style>
  <w:style w:type="character" w:customStyle="1" w:styleId="Ttulo2Car">
    <w:name w:val="Título 2 Car"/>
    <w:basedOn w:val="Fuentedeprrafopredeter"/>
    <w:link w:val="Ttulo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766D6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D45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tulo">
    <w:name w:val="Title"/>
    <w:basedOn w:val="Ttulo1"/>
    <w:next w:val="Normal"/>
    <w:link w:val="TtuloCar"/>
    <w:uiPriority w:val="10"/>
    <w:rsid w:val="00D45945"/>
    <w:rPr>
      <w:color w:val="000000" w:themeColor="text1"/>
    </w:rPr>
  </w:style>
  <w:style w:type="character" w:customStyle="1" w:styleId="TtuloCar">
    <w:name w:val="Título Car"/>
    <w:basedOn w:val="Fuentedeprrafopredeter"/>
    <w:link w:val="Ttulo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aconcuadrcula">
    <w:name w:val="Table Grid"/>
    <w:basedOn w:val="Tablanorma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3838"/>
    <w:rPr>
      <w:color w:val="EE7B08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rsid w:val="00FF3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4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eca.edu.ec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vin\AppData\Roaming\Microsoft\Templates\Membrete%20de%20logotipo%20en%20negrita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07A075-5C4D-4604-8E60-46D7393E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de logotipo en negrita</Template>
  <TotalTime>0</TotalTime>
  <Pages>2</Pages>
  <Words>318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2024-07-02T15:02:00Z</dcterms:created>
  <dcterms:modified xsi:type="dcterms:W3CDTF">2024-07-02T15:02:00Z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