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838F" w14:textId="77777777" w:rsidR="003C221D" w:rsidRPr="00DA5020" w:rsidRDefault="003C221D" w:rsidP="003C221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41B14E" w14:textId="77777777" w:rsidR="003C221D" w:rsidRDefault="003C221D" w:rsidP="003C22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453BEB8E" w14:textId="2528308C" w:rsidR="003C221D" w:rsidRDefault="00DA5020" w:rsidP="003C22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 DE BÁSICA</w:t>
      </w:r>
    </w:p>
    <w:p w14:paraId="26C887EB" w14:textId="77777777" w:rsidR="003C221D" w:rsidRDefault="003C221D" w:rsidP="003C221D">
      <w:pPr>
        <w:jc w:val="both"/>
      </w:pP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84"/>
        <w:gridCol w:w="5798"/>
      </w:tblGrid>
      <w:tr w:rsidR="003C221D" w:rsidRPr="00D9656D" w14:paraId="08A80376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A55" w14:textId="338EC69E" w:rsidR="003C221D" w:rsidRPr="00D9656D" w:rsidRDefault="00DA5020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Lengua y Literatura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885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3A14" w14:textId="4623C804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Cuaderno</w:t>
            </w:r>
            <w:r w:rsidR="00DA5020">
              <w:rPr>
                <w:rFonts w:eastAsia="Times New Roman"/>
                <w:color w:val="000000"/>
                <w:lang w:eastAsia="es-EC"/>
              </w:rPr>
              <w:t xml:space="preserve"> cosido de 100 hojas 4 líneas</w:t>
            </w:r>
          </w:p>
        </w:tc>
      </w:tr>
      <w:tr w:rsidR="003C221D" w:rsidRPr="00D9656D" w14:paraId="241487A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273" w14:textId="2FD4B3F5" w:rsidR="003C221D" w:rsidRPr="00DA5020" w:rsidRDefault="00DA5020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DA5020">
              <w:rPr>
                <w:rFonts w:eastAsia="Times New Roman"/>
                <w:b/>
                <w:bCs/>
                <w:color w:val="000000"/>
                <w:lang w:eastAsia="es-EC"/>
              </w:rPr>
              <w:t>Cop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ia y Dictado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28B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D06" w14:textId="6E96B451" w:rsidR="003C221D" w:rsidRPr="00D9656D" w:rsidRDefault="00DA5020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</w:t>
            </w:r>
            <w:r w:rsidR="00184933">
              <w:rPr>
                <w:rFonts w:eastAsia="Times New Roman"/>
                <w:color w:val="000000"/>
                <w:lang w:eastAsia="es-EC"/>
              </w:rPr>
              <w:t xml:space="preserve"> cosido </w:t>
            </w:r>
            <w:r>
              <w:rPr>
                <w:rFonts w:eastAsia="Times New Roman"/>
                <w:color w:val="000000"/>
                <w:lang w:eastAsia="es-EC"/>
              </w:rPr>
              <w:t>de 100 hojas 4 líneas</w:t>
            </w:r>
          </w:p>
        </w:tc>
      </w:tr>
      <w:tr w:rsidR="003C221D" w:rsidRPr="00D9656D" w14:paraId="7D5724B2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198" w14:textId="47857D5C" w:rsidR="003C221D" w:rsidRPr="00D9656D" w:rsidRDefault="00DA5020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Matemáticas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014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3A2" w14:textId="397D6B88" w:rsidR="003C221D" w:rsidRPr="00D9656D" w:rsidRDefault="00DA5020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cosido </w:t>
            </w:r>
            <w:r w:rsidR="003C221D" w:rsidRPr="00D9656D">
              <w:rPr>
                <w:rFonts w:eastAsia="Times New Roman"/>
                <w:color w:val="000000"/>
                <w:lang w:eastAsia="es-EC"/>
              </w:rPr>
              <w:t xml:space="preserve"> 100 hojas</w:t>
            </w:r>
            <w:r>
              <w:rPr>
                <w:rFonts w:eastAsia="Times New Roman"/>
                <w:color w:val="000000"/>
                <w:lang w:eastAsia="es-EC"/>
              </w:rPr>
              <w:t xml:space="preserve"> cuadros</w:t>
            </w:r>
          </w:p>
        </w:tc>
      </w:tr>
      <w:tr w:rsidR="003C221D" w:rsidRPr="00D9656D" w14:paraId="4FEB95E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F5F" w14:textId="508A4941" w:rsidR="003C221D" w:rsidRPr="00D9656D" w:rsidRDefault="00DA5020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8FB" w14:textId="1912B5DB" w:rsidR="003C221D" w:rsidRPr="00D9656D" w:rsidRDefault="00DA5020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B3C" w14:textId="6A660F14" w:rsidR="003C221D" w:rsidRPr="00D9656D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cosido</w:t>
            </w:r>
            <w:r w:rsidR="00DA5020"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="00DA5020" w:rsidRPr="00D9656D">
              <w:rPr>
                <w:rFonts w:eastAsia="Times New Roman"/>
                <w:color w:val="000000"/>
                <w:lang w:eastAsia="es-EC"/>
              </w:rPr>
              <w:t xml:space="preserve"> 100 hojas</w:t>
            </w:r>
            <w:r w:rsidR="00DA5020">
              <w:rPr>
                <w:rFonts w:eastAsia="Times New Roman"/>
                <w:color w:val="000000"/>
                <w:lang w:eastAsia="es-EC"/>
              </w:rPr>
              <w:t xml:space="preserve"> cuadros</w:t>
            </w:r>
          </w:p>
        </w:tc>
      </w:tr>
      <w:tr w:rsidR="00C01D08" w:rsidRPr="00D9656D" w14:paraId="6502EB67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2DB5" w14:textId="081A3799" w:rsidR="00C01D08" w:rsidRDefault="00C01D08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7D99" w14:textId="70D38C2C" w:rsidR="00C01D08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58BB" w14:textId="0E1276FC" w:rsidR="00C01D08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de 3 anillos delgada color rojo</w:t>
            </w:r>
          </w:p>
        </w:tc>
      </w:tr>
      <w:tr w:rsidR="003C221D" w:rsidRPr="00D9656D" w14:paraId="58D46E0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5282" w14:textId="783D9B7A" w:rsidR="003C221D" w:rsidRPr="00D9656D" w:rsidRDefault="004C6A7E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B8C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E26" w14:textId="685D51B9" w:rsidR="003C221D" w:rsidRPr="00D9656D" w:rsidRDefault="004C6A7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</w:t>
            </w:r>
            <w:r w:rsidR="00C01D08">
              <w:rPr>
                <w:rFonts w:eastAsia="Times New Roman"/>
                <w:color w:val="000000"/>
                <w:lang w:eastAsia="es-EC"/>
              </w:rPr>
              <w:t>uaderno cosido 100 hojas cuadros</w:t>
            </w:r>
          </w:p>
        </w:tc>
      </w:tr>
      <w:tr w:rsidR="00C01D08" w:rsidRPr="00D9656D" w14:paraId="6D6FE3F3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13A6" w14:textId="34143677" w:rsidR="00C01D08" w:rsidRDefault="00C01D08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s-EC"/>
              </w:rPr>
              <w:t>Lab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98E7" w14:textId="067A505F" w:rsidR="00C01D08" w:rsidRPr="00D9656D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A857" w14:textId="5FB93063" w:rsidR="00C01D08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Folder plástico negro con vincha (pasta transparente)</w:t>
            </w:r>
          </w:p>
        </w:tc>
      </w:tr>
      <w:tr w:rsidR="003C221D" w:rsidRPr="00D9656D" w14:paraId="607617B1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ED2" w14:textId="2F718579" w:rsidR="003C221D" w:rsidRPr="004C6A7E" w:rsidRDefault="004C6A7E" w:rsidP="008E0467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4C6A7E">
              <w:rPr>
                <w:rFonts w:eastAsia="Times New Roman"/>
                <w:b/>
                <w:color w:val="000000"/>
                <w:lang w:eastAsia="es-EC"/>
              </w:rPr>
              <w:t>Música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BDAC" w14:textId="5E823C0D" w:rsidR="003C221D" w:rsidRPr="00D9656D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5217" w14:textId="41DE8C65" w:rsidR="003C221D" w:rsidRPr="00D9656D" w:rsidRDefault="00C01D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pautado pequeño</w:t>
            </w:r>
          </w:p>
        </w:tc>
      </w:tr>
      <w:tr w:rsidR="003C221D" w:rsidRPr="00D9656D" w14:paraId="3FE1793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D5C" w14:textId="5E14C983" w:rsidR="003C221D" w:rsidRPr="00116C73" w:rsidRDefault="00B56E50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C6A7E">
              <w:rPr>
                <w:rFonts w:eastAsia="Times New Roman"/>
                <w:b/>
                <w:color w:val="000000"/>
                <w:lang w:eastAsia="es-EC"/>
              </w:rPr>
              <w:t>Música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FEF7" w14:textId="5ABB6701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1A94" w14:textId="1E2FD102" w:rsidR="003C221D" w:rsidRPr="00D9656D" w:rsidRDefault="00B56E50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Baquetas para batería</w:t>
            </w:r>
          </w:p>
        </w:tc>
      </w:tr>
      <w:tr w:rsidR="003C221D" w:rsidRPr="00D9656D" w14:paraId="6711BE6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1A0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6520" w14:textId="77777777" w:rsidR="003C221D" w:rsidRPr="00D9656D" w:rsidRDefault="003C221D" w:rsidP="008E046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29E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</w:tr>
      <w:tr w:rsidR="003C221D" w:rsidRPr="00D9656D" w14:paraId="6B8589E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EF8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D9656D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Material general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79C" w14:textId="4E54E22A" w:rsidR="003C221D" w:rsidRPr="00D9656D" w:rsidRDefault="00B56E50" w:rsidP="00B56E50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B81" w14:textId="6FBBA904" w:rsidR="003C221D" w:rsidRPr="00D9656D" w:rsidRDefault="00B56E50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Hojas </w:t>
            </w:r>
            <w:r w:rsidR="003C221D" w:rsidRPr="00D9656D">
              <w:rPr>
                <w:rFonts w:eastAsia="Times New Roman"/>
                <w:color w:val="000000"/>
                <w:lang w:eastAsia="es-EC"/>
              </w:rPr>
              <w:t xml:space="preserve"> cuadros</w:t>
            </w: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="0080098C">
              <w:rPr>
                <w:rFonts w:eastAsia="Times New Roman"/>
                <w:color w:val="000000"/>
                <w:lang w:eastAsia="es-EC"/>
              </w:rPr>
              <w:t>A4</w:t>
            </w:r>
          </w:p>
        </w:tc>
      </w:tr>
      <w:tr w:rsidR="003C221D" w:rsidRPr="00D9656D" w14:paraId="3515C58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EFB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F74" w14:textId="44DA097E" w:rsidR="003C221D" w:rsidRPr="00D9656D" w:rsidRDefault="00B56E50" w:rsidP="00B56E50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11C" w14:textId="0D4FF478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Hojas de papel bond</w:t>
            </w:r>
            <w:r w:rsidR="0080098C">
              <w:rPr>
                <w:rFonts w:eastAsia="Times New Roman"/>
                <w:color w:val="000000"/>
                <w:lang w:eastAsia="es-EC"/>
              </w:rPr>
              <w:t xml:space="preserve"> A4</w:t>
            </w:r>
          </w:p>
        </w:tc>
      </w:tr>
      <w:tr w:rsidR="003C221D" w:rsidRPr="00D9656D" w14:paraId="754406B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87E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F92" w14:textId="54C6B7ED" w:rsidR="003C221D" w:rsidRPr="00D9656D" w:rsidRDefault="0080098C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2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DEA" w14:textId="58AB8F1C" w:rsidR="003C221D" w:rsidRPr="00D9656D" w:rsidRDefault="0080098C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Pliegos de papel bond</w:t>
            </w:r>
          </w:p>
        </w:tc>
      </w:tr>
      <w:tr w:rsidR="003C221D" w:rsidRPr="00D9656D" w14:paraId="66D8022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423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476" w14:textId="37BE2E6F" w:rsidR="003C221D" w:rsidRPr="00D9656D" w:rsidRDefault="0080098C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  <w:r w:rsidR="004C6A7E">
              <w:rPr>
                <w:rFonts w:eastAsia="Times New Roman"/>
                <w:color w:val="000000"/>
                <w:lang w:eastAsia="es-EC"/>
              </w:rPr>
              <w:t xml:space="preserve">0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33A" w14:textId="0A33948E" w:rsidR="003C221D" w:rsidRPr="00D9656D" w:rsidRDefault="0080098C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blancas</w:t>
            </w:r>
          </w:p>
        </w:tc>
      </w:tr>
      <w:tr w:rsidR="003C221D" w:rsidRPr="00D9656D" w14:paraId="1F9F016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447B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4C8" w14:textId="1031B1DA" w:rsidR="003C221D" w:rsidRPr="00D9656D" w:rsidRDefault="0080098C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292" w14:textId="2969E8AE" w:rsidR="003C221D" w:rsidRPr="00D9656D" w:rsidRDefault="0080098C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stickers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de caritas felices</w:t>
            </w:r>
          </w:p>
        </w:tc>
      </w:tr>
      <w:tr w:rsidR="003C221D" w:rsidRPr="00D9656D" w14:paraId="5FD71E6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35C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7790" w14:textId="1510E850" w:rsidR="003C221D" w:rsidRPr="00D9656D" w:rsidRDefault="0080098C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2AB" w14:textId="1237173C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Marcadores de pizarra</w:t>
            </w:r>
            <w:r w:rsidR="0080098C">
              <w:rPr>
                <w:rFonts w:eastAsia="Times New Roman"/>
                <w:color w:val="000000"/>
                <w:lang w:eastAsia="es-EC"/>
              </w:rPr>
              <w:t xml:space="preserve"> (2</w:t>
            </w:r>
            <w:r w:rsidR="00184933">
              <w:rPr>
                <w:rFonts w:eastAsia="Times New Roman"/>
                <w:color w:val="000000"/>
                <w:lang w:eastAsia="es-EC"/>
              </w:rPr>
              <w:t xml:space="preserve"> negros, 2 rojos, 1 azul, 1 verde</w:t>
            </w:r>
            <w:r w:rsidR="0080098C">
              <w:rPr>
                <w:rFonts w:eastAsia="Times New Roman"/>
                <w:color w:val="000000"/>
                <w:lang w:eastAsia="es-EC"/>
              </w:rPr>
              <w:t>)</w:t>
            </w:r>
          </w:p>
        </w:tc>
      </w:tr>
      <w:tr w:rsidR="003C221D" w:rsidRPr="00D9656D" w14:paraId="0DB2633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F9C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B1D" w14:textId="77777777" w:rsidR="003C221D" w:rsidRPr="00D9656D" w:rsidRDefault="003C221D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F067" w14:textId="668317E2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Tijera</w:t>
            </w:r>
            <w:r w:rsidR="00184933">
              <w:rPr>
                <w:rFonts w:eastAsia="Times New Roman"/>
                <w:color w:val="000000"/>
                <w:lang w:eastAsia="es-EC"/>
              </w:rPr>
              <w:t xml:space="preserve"> de punta redonda</w:t>
            </w:r>
          </w:p>
        </w:tc>
      </w:tr>
      <w:tr w:rsidR="00FF41B6" w:rsidRPr="00D9656D" w14:paraId="6A0181A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D5DE" w14:textId="77777777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7572" w14:textId="56D865DF" w:rsidR="00FF41B6" w:rsidRPr="00D9656D" w:rsidRDefault="00FF41B6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8169" w14:textId="46C8F34E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cartuchera</w:t>
            </w:r>
          </w:p>
        </w:tc>
      </w:tr>
      <w:tr w:rsidR="003C221D" w:rsidRPr="00D9656D" w14:paraId="1994035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0AD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B56" w14:textId="77777777" w:rsidR="003C221D" w:rsidRPr="00D9656D" w:rsidRDefault="003C221D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A6D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Goma en barra</w:t>
            </w:r>
          </w:p>
        </w:tc>
      </w:tr>
      <w:tr w:rsidR="003C221D" w:rsidRPr="00D9656D" w14:paraId="1D1C71C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FAC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2A5D" w14:textId="35D478F6" w:rsidR="003C221D" w:rsidRPr="00D9656D" w:rsidRDefault="0080098C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2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CAB" w14:textId="695AC237" w:rsidR="003C221D" w:rsidRPr="00D9656D" w:rsidRDefault="0080098C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Lápices 2B sin borrador</w:t>
            </w:r>
          </w:p>
        </w:tc>
      </w:tr>
      <w:tr w:rsidR="003C221D" w:rsidRPr="00D9656D" w14:paraId="2E9779D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747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9F25" w14:textId="77777777" w:rsidR="003C221D" w:rsidRPr="00D9656D" w:rsidRDefault="003C221D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E0D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Sacapuntas</w:t>
            </w:r>
          </w:p>
        </w:tc>
      </w:tr>
      <w:tr w:rsidR="003C221D" w:rsidRPr="00D9656D" w14:paraId="38AC3F7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EFD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64A0" w14:textId="77777777" w:rsidR="003C221D" w:rsidRPr="00D9656D" w:rsidRDefault="003C221D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F0E3" w14:textId="59D9956A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 xml:space="preserve">Lápices </w:t>
            </w:r>
            <w:r w:rsidR="0080098C">
              <w:rPr>
                <w:rFonts w:eastAsia="Times New Roman"/>
                <w:color w:val="000000"/>
                <w:lang w:eastAsia="es-EC"/>
              </w:rPr>
              <w:t>bicolor</w:t>
            </w:r>
            <w:r w:rsidRPr="00D9656D">
              <w:rPr>
                <w:rFonts w:eastAsia="Times New Roman"/>
                <w:color w:val="000000"/>
                <w:lang w:eastAsia="es-EC"/>
              </w:rPr>
              <w:t xml:space="preserve">  </w:t>
            </w:r>
          </w:p>
        </w:tc>
      </w:tr>
      <w:tr w:rsidR="00184933" w:rsidRPr="00D9656D" w14:paraId="7EF77C3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E40A" w14:textId="77777777" w:rsidR="00184933" w:rsidRPr="00D9656D" w:rsidRDefault="00184933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3C4E" w14:textId="7765AF1C" w:rsidR="00184933" w:rsidRPr="00D9656D" w:rsidRDefault="00184933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305" w14:textId="262E306F" w:rsidR="00184933" w:rsidRPr="00D9656D" w:rsidRDefault="00184933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Borrador de lápiz</w:t>
            </w:r>
          </w:p>
        </w:tc>
      </w:tr>
      <w:tr w:rsidR="00184933" w:rsidRPr="00D9656D" w14:paraId="364127A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D286" w14:textId="77777777" w:rsidR="00184933" w:rsidRPr="00D9656D" w:rsidRDefault="00184933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2723" w14:textId="7C9B8F27" w:rsidR="00184933" w:rsidRDefault="00184933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35FE" w14:textId="09F96EEC" w:rsidR="00184933" w:rsidRDefault="00184933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Borrador de pizarra</w:t>
            </w:r>
          </w:p>
        </w:tc>
      </w:tr>
      <w:tr w:rsidR="003C221D" w:rsidRPr="00D9656D" w14:paraId="5EC190A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33F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9644" w14:textId="77777777" w:rsidR="003C221D" w:rsidRPr="00D9656D" w:rsidRDefault="003C221D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6208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Caja de lápices de colores</w:t>
            </w:r>
          </w:p>
        </w:tc>
      </w:tr>
      <w:tr w:rsidR="00FF41B6" w:rsidRPr="00D9656D" w14:paraId="1D9910D3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A6E8" w14:textId="77777777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D8D" w14:textId="406E4E75" w:rsidR="00FF41B6" w:rsidRPr="00D9656D" w:rsidRDefault="00FF41B6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67B3" w14:textId="14273D7B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Tabla de punzar de un lado y de otro pizarra líquida (puede utilizar la del año pasado)</w:t>
            </w:r>
          </w:p>
        </w:tc>
      </w:tr>
      <w:tr w:rsidR="00FF41B6" w:rsidRPr="00D9656D" w14:paraId="4317BDDD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F4BD" w14:textId="77777777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D704" w14:textId="00DB8FBF" w:rsidR="00FF41B6" w:rsidRPr="00D9656D" w:rsidRDefault="00FF41B6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A4EC" w14:textId="2A424ED2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Material base 10 (puede utilizar del año pasado)</w:t>
            </w:r>
          </w:p>
        </w:tc>
      </w:tr>
      <w:tr w:rsidR="00FF41B6" w:rsidRPr="00D9656D" w14:paraId="4B0E0042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25D8" w14:textId="77777777" w:rsidR="00FF41B6" w:rsidRPr="00D9656D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B60B" w14:textId="732CCE5F" w:rsidR="00FF41B6" w:rsidRDefault="00FF41B6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B776" w14:textId="241A5587" w:rsidR="00FF41B6" w:rsidRDefault="00FF41B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Rollo de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masking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(de 2 cm de grosor)</w:t>
            </w:r>
          </w:p>
        </w:tc>
      </w:tr>
      <w:tr w:rsidR="00AE075F" w:rsidRPr="00D9656D" w14:paraId="247BC06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17F6" w14:textId="77777777" w:rsidR="00AE075F" w:rsidRPr="00D9656D" w:rsidRDefault="00AE075F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2A42" w14:textId="3A908FB9" w:rsidR="00AE075F" w:rsidRPr="00D9656D" w:rsidRDefault="00AE075F" w:rsidP="0080098C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24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036A" w14:textId="7C6E2AB9" w:rsidR="00AE075F" w:rsidRPr="00D9656D" w:rsidRDefault="00AE075F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Pinzas de ropa de madera (de colores)</w:t>
            </w:r>
          </w:p>
        </w:tc>
      </w:tr>
      <w:tr w:rsidR="003C221D" w:rsidRPr="00D9656D" w14:paraId="628C1BC7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536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7618" w14:textId="34EFF640" w:rsidR="003C221D" w:rsidRPr="00D9656D" w:rsidRDefault="00CA4C98" w:rsidP="00CA4C9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2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4985" w14:textId="1EB6D5FC" w:rsidR="003C221D" w:rsidRPr="00D9656D" w:rsidRDefault="00CA4C9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Fundas pequeñas de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fómix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moldeable</w:t>
            </w:r>
          </w:p>
        </w:tc>
      </w:tr>
    </w:tbl>
    <w:p w14:paraId="30F06161" w14:textId="4F816CF5" w:rsidR="00B13AE0" w:rsidRPr="006177DE" w:rsidRDefault="00B13AE0" w:rsidP="006177DE">
      <w:pPr>
        <w:rPr>
          <w:rStyle w:val="Textoennegrita"/>
          <w:b w:val="0"/>
          <w:bCs w:val="0"/>
        </w:rPr>
      </w:pPr>
    </w:p>
    <w:sectPr w:rsidR="00B13AE0" w:rsidRPr="006177DE" w:rsidSect="00096CA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4EEA2" w14:textId="77777777" w:rsidR="00E100FF" w:rsidRDefault="00E100FF" w:rsidP="00D45945">
      <w:pPr>
        <w:spacing w:after="0" w:line="240" w:lineRule="auto"/>
      </w:pPr>
      <w:r>
        <w:separator/>
      </w:r>
    </w:p>
  </w:endnote>
  <w:endnote w:type="continuationSeparator" w:id="0">
    <w:p w14:paraId="4EA20284" w14:textId="77777777" w:rsidR="00E100FF" w:rsidRDefault="00E100FF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E100FF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DED01" w14:textId="77777777" w:rsidR="00E100FF" w:rsidRDefault="00E100FF" w:rsidP="00D45945">
      <w:pPr>
        <w:spacing w:after="0" w:line="240" w:lineRule="auto"/>
      </w:pPr>
      <w:r>
        <w:separator/>
      </w:r>
    </w:p>
  </w:footnote>
  <w:footnote w:type="continuationSeparator" w:id="0">
    <w:p w14:paraId="5CFF197B" w14:textId="77777777" w:rsidR="00E100FF" w:rsidRDefault="00E100FF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E100FF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E100FF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E100FF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6CAA"/>
    <w:rsid w:val="001415FF"/>
    <w:rsid w:val="001766D6"/>
    <w:rsid w:val="00184933"/>
    <w:rsid w:val="001C41D5"/>
    <w:rsid w:val="001E2173"/>
    <w:rsid w:val="001F5383"/>
    <w:rsid w:val="00260E53"/>
    <w:rsid w:val="002929A3"/>
    <w:rsid w:val="002D504E"/>
    <w:rsid w:val="002F47D1"/>
    <w:rsid w:val="002F4A29"/>
    <w:rsid w:val="00301CAB"/>
    <w:rsid w:val="00312ABE"/>
    <w:rsid w:val="003444BE"/>
    <w:rsid w:val="00364F55"/>
    <w:rsid w:val="003936EF"/>
    <w:rsid w:val="003B4260"/>
    <w:rsid w:val="003C221D"/>
    <w:rsid w:val="003C640D"/>
    <w:rsid w:val="003E24DF"/>
    <w:rsid w:val="00415661"/>
    <w:rsid w:val="004353BA"/>
    <w:rsid w:val="00462EB3"/>
    <w:rsid w:val="004A1768"/>
    <w:rsid w:val="004A2B0D"/>
    <w:rsid w:val="004C6A7E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F6F10"/>
    <w:rsid w:val="00783E79"/>
    <w:rsid w:val="007B5AE8"/>
    <w:rsid w:val="007F5192"/>
    <w:rsid w:val="0080098C"/>
    <w:rsid w:val="0080468F"/>
    <w:rsid w:val="009D1C45"/>
    <w:rsid w:val="00A11A20"/>
    <w:rsid w:val="00A96CF8"/>
    <w:rsid w:val="00AB4269"/>
    <w:rsid w:val="00AE075F"/>
    <w:rsid w:val="00B13AE0"/>
    <w:rsid w:val="00B50294"/>
    <w:rsid w:val="00B56E50"/>
    <w:rsid w:val="00B91604"/>
    <w:rsid w:val="00BF6706"/>
    <w:rsid w:val="00C01D08"/>
    <w:rsid w:val="00C111D2"/>
    <w:rsid w:val="00C70786"/>
    <w:rsid w:val="00C7554C"/>
    <w:rsid w:val="00C8222A"/>
    <w:rsid w:val="00CA4C98"/>
    <w:rsid w:val="00CE710E"/>
    <w:rsid w:val="00D37F13"/>
    <w:rsid w:val="00D45945"/>
    <w:rsid w:val="00D66593"/>
    <w:rsid w:val="00D7180A"/>
    <w:rsid w:val="00D71B14"/>
    <w:rsid w:val="00DA5020"/>
    <w:rsid w:val="00E100FF"/>
    <w:rsid w:val="00E27B46"/>
    <w:rsid w:val="00E55D74"/>
    <w:rsid w:val="00E6540C"/>
    <w:rsid w:val="00E81E2A"/>
    <w:rsid w:val="00E834B7"/>
    <w:rsid w:val="00EE0952"/>
    <w:rsid w:val="00F30E0D"/>
    <w:rsid w:val="00FE0F43"/>
    <w:rsid w:val="00FF3838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BC99750-3188-4F6A-AD87-2ED41366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2024-07-02T14:59:00Z</dcterms:created>
  <dcterms:modified xsi:type="dcterms:W3CDTF">2024-07-02T14:59:00Z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