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14E" w14:textId="77777777" w:rsidR="003C221D" w:rsidRDefault="003C221D" w:rsidP="003C22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453BEB8E" w14:textId="6C38CBBE" w:rsidR="003C221D" w:rsidRDefault="00822F45" w:rsidP="003C22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AÑO DE EDUCACIÓN GENERAL BÁSICA</w:t>
      </w:r>
    </w:p>
    <w:p w14:paraId="26C887EB" w14:textId="77777777" w:rsidR="003C221D" w:rsidRDefault="003C221D" w:rsidP="003C221D">
      <w:pPr>
        <w:jc w:val="both"/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84"/>
        <w:gridCol w:w="6842"/>
      </w:tblGrid>
      <w:tr w:rsidR="00F92DFD" w:rsidRPr="00D9656D" w14:paraId="08A80376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1A55" w14:textId="50E601D6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MATERIAL GENERAL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3885" w14:textId="55341A42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3A14" w14:textId="6393650D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Marcadores de tiza liquida diferentes colores</w:t>
            </w:r>
          </w:p>
        </w:tc>
      </w:tr>
      <w:tr w:rsidR="00F92DFD" w:rsidRPr="00D9656D" w14:paraId="241487AB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7273" w14:textId="0B3A7E6D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828B" w14:textId="63386E37" w:rsidR="00F92DFD" w:rsidRPr="00D9656D" w:rsidRDefault="00822F45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F92D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BD06" w14:textId="28988821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Hojas de papel bond A4</w:t>
            </w:r>
          </w:p>
        </w:tc>
      </w:tr>
      <w:tr w:rsidR="00F92DFD" w:rsidRPr="00D9656D" w14:paraId="7D5724B2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6198" w14:textId="3334D287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E014" w14:textId="7AB554B5" w:rsidR="00F92DFD" w:rsidRPr="00D9656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3A2" w14:textId="549AF469" w:rsidR="00F92DFD" w:rsidRPr="00D9656D" w:rsidRDefault="000B175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Paquete de cartulina IRIS</w:t>
            </w:r>
          </w:p>
        </w:tc>
      </w:tr>
      <w:tr w:rsidR="00F92DFD" w:rsidRPr="00D9656D" w14:paraId="4FEB95EC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BF5F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58FB" w14:textId="5687562A" w:rsidR="00F92DFD" w:rsidRPr="00D9656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B3C" w14:textId="1D347245" w:rsidR="00F92DFD" w:rsidRPr="00D9656D" w:rsidRDefault="000B175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témperas de 6 frasquitos</w:t>
            </w:r>
          </w:p>
        </w:tc>
      </w:tr>
      <w:tr w:rsidR="00F92DFD" w:rsidRPr="00D9656D" w14:paraId="58D46E0C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5282" w14:textId="013023E4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FB8C" w14:textId="1615560F" w:rsidR="00F92DFD" w:rsidRPr="00D9656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1E26" w14:textId="4F1D5444" w:rsidR="00F92DFD" w:rsidRPr="00D9656D" w:rsidRDefault="000B175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Tabla de punzar de un lado y del otro pizarra líquida (puede ser la del año anterior)</w:t>
            </w:r>
          </w:p>
        </w:tc>
      </w:tr>
      <w:tr w:rsidR="00F92DFD" w:rsidRPr="00D9656D" w14:paraId="607617B1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9ED2" w14:textId="1A5B9CFB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BDAC" w14:textId="33369B48" w:rsidR="00F92DFD" w:rsidRPr="00D9656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5217" w14:textId="26D8DECA" w:rsidR="00F92DFD" w:rsidRPr="00D9656D" w:rsidRDefault="000B175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Punzón</w:t>
            </w:r>
          </w:p>
        </w:tc>
      </w:tr>
      <w:tr w:rsidR="00F92DFD" w:rsidRPr="00D9656D" w14:paraId="7FF6C374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438C" w14:textId="3B6878E6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21F56" w14:textId="50E28CC8" w:rsidR="00F92DFD" w:rsidRPr="00D9656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F90A" w14:textId="18519D43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ascii="Consolas" w:eastAsia="Consolas" w:hAnsi="Consolas" w:cs="Consolas"/>
                <w:b/>
                <w:noProof/>
                <w:color w:val="632423"/>
                <w:sz w:val="44"/>
                <w:szCs w:val="44"/>
                <w:lang w:eastAsia="es-EC"/>
              </w:rPr>
              <w:drawing>
                <wp:anchor distT="0" distB="0" distL="0" distR="0" simplePos="0" relativeHeight="251661312" behindDoc="1" locked="0" layoutInCell="1" hidden="0" allowOverlap="1" wp14:anchorId="0E0AE491" wp14:editId="52EF3E41">
                  <wp:simplePos x="0" y="0"/>
                  <wp:positionH relativeFrom="margin">
                    <wp:posOffset>1315720</wp:posOffset>
                  </wp:positionH>
                  <wp:positionV relativeFrom="margin">
                    <wp:posOffset>109220</wp:posOffset>
                  </wp:positionV>
                  <wp:extent cx="5728970" cy="5918200"/>
                  <wp:effectExtent l="1066800" t="1009650" r="1071880" b="1016000"/>
                  <wp:wrapNone/>
                  <wp:docPr id="10" name="image3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19899857">
                            <a:off x="0" y="0"/>
                            <a:ext cx="5728970" cy="591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4"/>
                <w:szCs w:val="24"/>
              </w:rPr>
              <w:t>Cartulinas tamaño INEN colores variados</w:t>
            </w:r>
          </w:p>
        </w:tc>
      </w:tr>
      <w:tr w:rsidR="00F92DFD" w:rsidRPr="00D9656D" w14:paraId="69704D21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3CA4" w14:textId="303A010E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3107" w14:textId="0FB965E9" w:rsidR="00F92DFD" w:rsidRPr="00D9656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9E08" w14:textId="3F342A91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Cartulinas tamaño INEN color blanco</w:t>
            </w:r>
          </w:p>
        </w:tc>
      </w:tr>
      <w:tr w:rsidR="00F92DFD" w:rsidRPr="00D9656D" w14:paraId="13468266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DBFC" w14:textId="36399048" w:rsidR="00F92DFD" w:rsidRPr="00116C73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02BA" w14:textId="44405855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6B8B" w14:textId="4F51C62E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Lápiz grueso trifásico con nombre</w:t>
            </w:r>
          </w:p>
        </w:tc>
      </w:tr>
      <w:tr w:rsidR="00F92DFD" w:rsidRPr="00D9656D" w14:paraId="5DD07809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40CC" w14:textId="17657CB0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9F5C" w14:textId="73899E00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70AC" w14:textId="0F2CB3D2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Corrector plástico para sujetar correctamente el lápiz</w:t>
            </w:r>
          </w:p>
        </w:tc>
      </w:tr>
      <w:tr w:rsidR="00F92DFD" w:rsidRPr="00D9656D" w14:paraId="3FE1793B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CD5C" w14:textId="0CAF45EA" w:rsidR="00F92DFD" w:rsidRPr="00116C73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FEF7" w14:textId="017F6023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1A94" w14:textId="40FB425A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Borrador de queso</w:t>
            </w:r>
          </w:p>
        </w:tc>
      </w:tr>
      <w:tr w:rsidR="00F92DFD" w:rsidRPr="00D9656D" w14:paraId="6711BE65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A1A0" w14:textId="3B19DFC0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6520" w14:textId="0E97D531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29E" w14:textId="022D3FFB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Goma en barra grande</w:t>
            </w:r>
          </w:p>
        </w:tc>
      </w:tr>
      <w:tr w:rsidR="00F92DFD" w:rsidRPr="00D9656D" w14:paraId="6B8589EA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0EF8" w14:textId="358232CD" w:rsidR="00F92DFD" w:rsidRPr="00D9656D" w:rsidRDefault="00F92DFD" w:rsidP="00F92D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179C" w14:textId="71DA6E4C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9B81" w14:textId="1CFC2606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Sacapuntas de doble agujero ( 1 agujero grande y 1 agujero pequeño)</w:t>
            </w:r>
          </w:p>
        </w:tc>
      </w:tr>
      <w:tr w:rsidR="00F92DFD" w:rsidRPr="00D9656D" w14:paraId="3515C58F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BEFB" w14:textId="06547685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8F74" w14:textId="63C65979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11C" w14:textId="104B839C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Tijera punta redonda con nombre</w:t>
            </w:r>
          </w:p>
        </w:tc>
      </w:tr>
      <w:tr w:rsidR="00F92DFD" w:rsidRPr="00D9656D" w14:paraId="754406BB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D87E" w14:textId="76719F5A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60F92" w14:textId="4B6362EE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3DEA" w14:textId="3C04B078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Caja de 12  lápices de colores trifásicos gruesos con nombre</w:t>
            </w:r>
          </w:p>
        </w:tc>
      </w:tr>
      <w:tr w:rsidR="00F92DFD" w:rsidRPr="00D9656D" w14:paraId="66D8022C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3423" w14:textId="2C837AB1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F476" w14:textId="3ED7147C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3A" w14:textId="1AF2B94C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Caja de crayones gruesos con nombre</w:t>
            </w:r>
          </w:p>
        </w:tc>
      </w:tr>
      <w:tr w:rsidR="00F92DFD" w:rsidRPr="00D9656D" w14:paraId="1F9F016F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447B" w14:textId="46E1700E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C4C8" w14:textId="5C39B296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D292" w14:textId="6CBB59F2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 xml:space="preserve">Cartuchera grande ( tipo </w:t>
            </w:r>
            <w:proofErr w:type="spellStart"/>
            <w:r>
              <w:rPr>
                <w:color w:val="000000"/>
                <w:sz w:val="24"/>
                <w:szCs w:val="24"/>
              </w:rPr>
              <w:t>cosmetiquera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</w:tr>
      <w:tr w:rsidR="00F92DFD" w:rsidRPr="00D9656D" w14:paraId="5FD71E6A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C35C" w14:textId="08BE1986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7790" w14:textId="2C532412" w:rsidR="00F92DFD" w:rsidRPr="00D9656D" w:rsidRDefault="0052379B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B2AB" w14:textId="3C15215B" w:rsidR="00F92DFD" w:rsidRPr="00D9656D" w:rsidRDefault="0052379B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mediano parvulario cosido de cuadros “mi primer parvulario” </w:t>
            </w:r>
          </w:p>
        </w:tc>
      </w:tr>
      <w:tr w:rsidR="00F92DFD" w:rsidRPr="00D9656D" w14:paraId="0DB2633B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AF9C" w14:textId="174BE21E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CB1D" w14:textId="0576F08C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F067" w14:textId="006F78E7" w:rsidR="00F92DFD" w:rsidRPr="00D9656D" w:rsidRDefault="00320E1C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color w:val="000000"/>
                <w:lang w:eastAsia="es-EC"/>
              </w:rPr>
              <w:t>Masking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grueso</w:t>
            </w:r>
          </w:p>
        </w:tc>
      </w:tr>
      <w:tr w:rsidR="00F92DFD" w:rsidRPr="00D9656D" w14:paraId="1994035A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90AD" w14:textId="62221ADE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BEB56" w14:textId="6F1A5D6E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4A6D" w14:textId="08E8353C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Folder con dos anillos GRANDES</w:t>
            </w:r>
            <w:r w:rsidR="0052379B">
              <w:rPr>
                <w:color w:val="000000"/>
                <w:sz w:val="24"/>
                <w:szCs w:val="24"/>
              </w:rPr>
              <w:t xml:space="preserve"> metálicos</w:t>
            </w:r>
          </w:p>
        </w:tc>
      </w:tr>
      <w:tr w:rsidR="00F92DFD" w:rsidRPr="00D9656D" w14:paraId="1D1C71C4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5FAC" w14:textId="2D342C08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2A5D" w14:textId="617F42EA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CAB" w14:textId="5293DA74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52379B">
              <w:rPr>
                <w:color w:val="000000"/>
                <w:sz w:val="24"/>
                <w:szCs w:val="24"/>
              </w:rPr>
              <w:t xml:space="preserve">aquete de </w:t>
            </w:r>
            <w:proofErr w:type="spellStart"/>
            <w:r w:rsidR="0052379B">
              <w:rPr>
                <w:color w:val="000000"/>
                <w:sz w:val="24"/>
                <w:szCs w:val="24"/>
              </w:rPr>
              <w:t>fómix</w:t>
            </w:r>
            <w:proofErr w:type="spellEnd"/>
            <w:r w:rsidR="0052379B">
              <w:rPr>
                <w:color w:val="000000"/>
                <w:sz w:val="24"/>
                <w:szCs w:val="24"/>
              </w:rPr>
              <w:t xml:space="preserve"> tamaño INEN tipo toalla varios colores</w:t>
            </w:r>
          </w:p>
        </w:tc>
      </w:tr>
      <w:tr w:rsidR="00F92DFD" w:rsidRPr="00D9656D" w14:paraId="2E9779DF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3747" w14:textId="7C65D6AA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9F25" w14:textId="6A36F1E2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E0D" w14:textId="0D306A03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Paquete</w:t>
            </w:r>
            <w:r w:rsidR="0052379B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52379B">
              <w:rPr>
                <w:color w:val="000000"/>
                <w:sz w:val="24"/>
                <w:szCs w:val="24"/>
              </w:rPr>
              <w:t>fómix</w:t>
            </w:r>
            <w:proofErr w:type="spellEnd"/>
            <w:r w:rsidR="0052379B">
              <w:rPr>
                <w:color w:val="000000"/>
                <w:sz w:val="24"/>
                <w:szCs w:val="24"/>
              </w:rPr>
              <w:t xml:space="preserve"> tamaño INEN  tipo texturizado varios colores</w:t>
            </w:r>
          </w:p>
        </w:tc>
      </w:tr>
      <w:tr w:rsidR="00F92DFD" w:rsidRPr="00D9656D" w14:paraId="38AC3F75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2EFD" w14:textId="19A2E9EF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64A0" w14:textId="12BE49BF" w:rsidR="00F92DFD" w:rsidRPr="00D9656D" w:rsidRDefault="0052379B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F0E3" w14:textId="6DE32D8C" w:rsidR="00F92DFD" w:rsidRPr="00D9656D" w:rsidRDefault="007D283E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Pliego</w:t>
            </w:r>
            <w:r w:rsidR="00F92DFD">
              <w:rPr>
                <w:color w:val="000000"/>
                <w:sz w:val="24"/>
                <w:szCs w:val="24"/>
              </w:rPr>
              <w:t xml:space="preserve"> de papel crepe cualquier color </w:t>
            </w:r>
          </w:p>
        </w:tc>
      </w:tr>
      <w:tr w:rsidR="007D283E" w:rsidRPr="00D9656D" w14:paraId="75B03080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FDF7" w14:textId="77777777" w:rsidR="007D283E" w:rsidRPr="00D9656D" w:rsidRDefault="007D283E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A0E2" w14:textId="03419677" w:rsidR="007D283E" w:rsidRDefault="007D283E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C1C3" w14:textId="60926C1A" w:rsidR="007D283E" w:rsidRDefault="007D283E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Pliego de papel cometa</w:t>
            </w:r>
          </w:p>
        </w:tc>
      </w:tr>
      <w:tr w:rsidR="00F92DFD" w:rsidRPr="00D9656D" w14:paraId="5EC190A4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433F" w14:textId="551C122C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9644" w14:textId="30A5693B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6208" w14:textId="093C4AFC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 xml:space="preserve">Paquete de papel brillante pequeño </w:t>
            </w:r>
          </w:p>
        </w:tc>
      </w:tr>
      <w:tr w:rsidR="00F92DFD" w:rsidRPr="00D9656D" w14:paraId="628C1BC7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C536" w14:textId="30F20CE9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7618" w14:textId="54C2BF1E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4985" w14:textId="691569CE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Pliegos de papel celofán colores variados</w:t>
            </w:r>
          </w:p>
        </w:tc>
      </w:tr>
      <w:tr w:rsidR="00F92DFD" w:rsidRPr="00D9656D" w14:paraId="4A9FA68C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FA4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D990" w14:textId="46B17F0F" w:rsidR="00F92DFD" w:rsidRDefault="0052379B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1AC5" w14:textId="6CB4F9A8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Pliegos de papel bond doblado en 4.</w:t>
            </w:r>
          </w:p>
        </w:tc>
      </w:tr>
      <w:tr w:rsidR="00F92DFD" w:rsidRPr="00D9656D" w14:paraId="34C30F9C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2ED0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A2D3" w14:textId="75DAA60D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5A82" w14:textId="406CE5A0" w:rsidR="00F92DFD" w:rsidRDefault="00320E1C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Paquete de ojos móviles de varios tamaños</w:t>
            </w:r>
          </w:p>
        </w:tc>
      </w:tr>
      <w:tr w:rsidR="00F92DFD" w:rsidRPr="00D9656D" w14:paraId="5CB9CA8D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DCC7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87690" w14:textId="3E5777B8" w:rsidR="00F92DFD" w:rsidRDefault="00320E1C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5BF6" w14:textId="597A5AFC" w:rsidR="00F92DFD" w:rsidRDefault="00320E1C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Forros plásticos transparentes grueso para hojas de tamaño INEN</w:t>
            </w:r>
          </w:p>
        </w:tc>
      </w:tr>
      <w:tr w:rsidR="00F92DFD" w:rsidRPr="00D9656D" w14:paraId="6C4F3E5E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696C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4B26" w14:textId="74378860" w:rsidR="00F92DFD" w:rsidRDefault="00320E1C" w:rsidP="001C1D03">
            <w:pPr>
              <w:tabs>
                <w:tab w:val="left" w:pos="36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AE65" w14:textId="36939EC4" w:rsidR="00F92DFD" w:rsidRDefault="00320E1C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Barras de </w:t>
            </w:r>
            <w:proofErr w:type="spellStart"/>
            <w:r>
              <w:rPr>
                <w:color w:val="000000"/>
                <w:sz w:val="24"/>
                <w:szCs w:val="24"/>
              </w:rPr>
              <w:t>silicon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delgadas</w:t>
            </w:r>
          </w:p>
        </w:tc>
      </w:tr>
      <w:tr w:rsidR="00F92DFD" w:rsidRPr="00D9656D" w14:paraId="0CB4046A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3408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E821" w14:textId="5E56295F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0FEF" w14:textId="0DBB4670" w:rsidR="00F92DFD" w:rsidRDefault="00320E1C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pasta gruesa y letras grandes</w:t>
            </w:r>
          </w:p>
        </w:tc>
      </w:tr>
      <w:tr w:rsidR="00F92DFD" w:rsidRPr="00D9656D" w14:paraId="37D46923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003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AF433" w14:textId="18A9AB1C" w:rsidR="00F92DFD" w:rsidRDefault="00320E1C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0B96" w14:textId="0326F387" w:rsidR="00F92DFD" w:rsidRDefault="00320E1C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Fundas medianas con cierre </w:t>
            </w:r>
            <w:proofErr w:type="spellStart"/>
            <w:r>
              <w:rPr>
                <w:color w:val="000000"/>
                <w:sz w:val="24"/>
                <w:szCs w:val="24"/>
              </w:rPr>
              <w:t>ziploc</w:t>
            </w:r>
            <w:proofErr w:type="spellEnd"/>
          </w:p>
        </w:tc>
      </w:tr>
      <w:tr w:rsidR="00F92DFD" w:rsidRPr="00D9656D" w14:paraId="5ED9BABF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1A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F6AE" w14:textId="40A74045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2AFC" w14:textId="25EB9ACF" w:rsidR="00F92DFD" w:rsidRDefault="00320E1C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Gorra con nombre</w:t>
            </w:r>
          </w:p>
        </w:tc>
      </w:tr>
      <w:tr w:rsidR="00F92DFD" w:rsidRPr="00D9656D" w14:paraId="75B92015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09E0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C413" w14:textId="6B5969EF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BD61" w14:textId="149413FE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Paquetes de </w:t>
            </w:r>
            <w:proofErr w:type="spellStart"/>
            <w:r>
              <w:rPr>
                <w:color w:val="000000"/>
                <w:sz w:val="24"/>
                <w:szCs w:val="24"/>
              </w:rPr>
              <w:t>fómix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moldeable. 1 blanco y 2 de colores </w:t>
            </w:r>
          </w:p>
        </w:tc>
      </w:tr>
      <w:tr w:rsidR="00F92DFD" w:rsidRPr="00D9656D" w14:paraId="0A4DFA01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7CF5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AAC8" w14:textId="5CED0346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8429" w14:textId="2B77A934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Argollas para llavero.   </w:t>
            </w:r>
          </w:p>
        </w:tc>
      </w:tr>
      <w:tr w:rsidR="00F92DFD" w:rsidRPr="00D9656D" w14:paraId="213AA4DD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EAC2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EBFF" w14:textId="179F00AE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4F1C" w14:textId="0C83589E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Paquete de porcelana fría blanca </w:t>
            </w:r>
          </w:p>
        </w:tc>
      </w:tr>
      <w:tr w:rsidR="00F92DFD" w:rsidRPr="00D9656D" w14:paraId="04BED95F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74E5" w14:textId="77777777" w:rsidR="00F92DFD" w:rsidRPr="001C1D03" w:rsidRDefault="00F92DFD" w:rsidP="00F92DFD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6164" w14:textId="7C5DD2BB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26F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Juego didáctico: Elegir solamente uno de los que muestra la imagen.</w:t>
            </w:r>
          </w:p>
          <w:p w14:paraId="4FC6262B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20A90">
              <w:rPr>
                <w:noProof/>
                <w:color w:val="000000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65408" behindDoc="0" locked="0" layoutInCell="1" allowOverlap="1" wp14:anchorId="3DF7256D" wp14:editId="4D638EFA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73660</wp:posOffset>
                  </wp:positionV>
                  <wp:extent cx="1169035" cy="1234440"/>
                  <wp:effectExtent l="0" t="0" r="0" b="3810"/>
                  <wp:wrapSquare wrapText="bothSides"/>
                  <wp:docPr id="1" name="Imagen 1" descr="C:\Users\Sylvia\Desktop\H37d30e6ee9954507a182c5f729cb68c0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via\Desktop\H37d30e6ee9954507a182c5f729cb68c0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B32226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632068A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831A3FE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6D022B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7F8FC9E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60020CD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5FCF7E4" w14:textId="77777777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2DFD" w:rsidRPr="00D9656D" w14:paraId="7A25C659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C896" w14:textId="628BCB49" w:rsidR="00F92DFD" w:rsidRPr="001C1D03" w:rsidRDefault="00F92DFD" w:rsidP="00F92DFD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1C1D03">
              <w:rPr>
                <w:rFonts w:eastAsia="Times New Roman"/>
                <w:b/>
                <w:color w:val="000000"/>
                <w:lang w:eastAsia="es-EC"/>
              </w:rPr>
              <w:t>MATERIAL PARA INGLÉS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CE95F" w14:textId="08704BA0" w:rsidR="00F92DFD" w:rsidRDefault="00F92DFD" w:rsidP="001C1D03">
            <w:pPr>
              <w:tabs>
                <w:tab w:val="left" w:pos="255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DB45" w14:textId="42932DD2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Paquete de limpia pipas</w:t>
            </w:r>
          </w:p>
        </w:tc>
      </w:tr>
      <w:tr w:rsidR="00F92DFD" w:rsidRPr="00D9656D" w14:paraId="7464ACD6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2DD5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14A0" w14:textId="5711DC1E" w:rsidR="00F92DFD" w:rsidRDefault="00F92DFD" w:rsidP="001C1D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2C91" w14:textId="2351A2D0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Frasco mediano de goma blanca</w:t>
            </w:r>
          </w:p>
        </w:tc>
      </w:tr>
      <w:tr w:rsidR="00F92DFD" w:rsidRPr="00D9656D" w14:paraId="32A5D45B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5705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30D6" w14:textId="6FB83DFF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494D" w14:textId="64C7958D" w:rsidR="00F92DFD" w:rsidRDefault="000B175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Paquete de cartulina IRIS</w:t>
            </w:r>
          </w:p>
        </w:tc>
      </w:tr>
      <w:tr w:rsidR="00F92DFD" w:rsidRPr="00D9656D" w14:paraId="2AED64C7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888B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FC09" w14:textId="0A2F5940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C050" w14:textId="7EBDE9AD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Paquete de harina o maicena </w:t>
            </w:r>
          </w:p>
        </w:tc>
      </w:tr>
      <w:tr w:rsidR="00F92DFD" w:rsidRPr="00D9656D" w14:paraId="6A10A06D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E41B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EDA64" w14:textId="557F983B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0E76" w14:textId="56BA9BF0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Globos medianos</w:t>
            </w:r>
          </w:p>
        </w:tc>
      </w:tr>
      <w:tr w:rsidR="00F92DFD" w:rsidRPr="00D9656D" w14:paraId="29540CF5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7474" w14:textId="4FD88613" w:rsidR="00F92DFD" w:rsidRPr="001C1D03" w:rsidRDefault="00F92DFD" w:rsidP="00F92DFD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1C1D03">
              <w:rPr>
                <w:rFonts w:eastAsia="Times New Roman"/>
                <w:b/>
                <w:color w:val="000000"/>
                <w:lang w:eastAsia="es-EC"/>
              </w:rPr>
              <w:t xml:space="preserve">MATERIAL PARA CULTURA FÍSICA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4D79" w14:textId="5784A68B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F1CC" w14:textId="1D97C06F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Paquete pequeño de tizas escolares</w:t>
            </w:r>
          </w:p>
        </w:tc>
      </w:tr>
      <w:tr w:rsidR="00F92DFD" w:rsidRPr="00D9656D" w14:paraId="77459202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D192" w14:textId="77777777" w:rsidR="00F92DFD" w:rsidRPr="001C1D03" w:rsidRDefault="00F92DFD" w:rsidP="00F92DFD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19B37" w14:textId="16F612E4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6A45" w14:textId="61BE2B01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Globos medianos</w:t>
            </w:r>
          </w:p>
        </w:tc>
      </w:tr>
      <w:tr w:rsidR="00F92DFD" w:rsidRPr="00D9656D" w14:paraId="2CABCD02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58BA" w14:textId="4593BD78" w:rsidR="00F92DFD" w:rsidRPr="001C1D03" w:rsidRDefault="00F92DFD" w:rsidP="00F92DFD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1C1D03">
              <w:rPr>
                <w:rFonts w:eastAsia="Times New Roman"/>
                <w:b/>
                <w:color w:val="000000"/>
                <w:lang w:eastAsia="es-EC"/>
              </w:rPr>
              <w:t>MATERIAL PARA MÚSICA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BB71A" w14:textId="7E364DB0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50FD" w14:textId="0AAE4CC4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Instrumento musical de percusión puede ser; maracas, panderetas, cascabeles, tambor pequeño o triángulo </w:t>
            </w:r>
          </w:p>
        </w:tc>
      </w:tr>
      <w:tr w:rsidR="00F92DFD" w:rsidRPr="00D9656D" w14:paraId="3E42B73D" w14:textId="77777777" w:rsidTr="000B175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8A0F" w14:textId="77777777" w:rsidR="00F92DFD" w:rsidRPr="00D9656D" w:rsidRDefault="00F92DF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915477" w14:textId="044F5A58" w:rsidR="00F92DFD" w:rsidRPr="00D9656D" w:rsidRDefault="00F92DF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C1A" w14:textId="5BC3B652" w:rsidR="00F92DFD" w:rsidRDefault="00F92DF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Cintas de diferentes colores  ( 1 m ) </w:t>
            </w:r>
          </w:p>
        </w:tc>
      </w:tr>
      <w:tr w:rsidR="000B175D" w:rsidRPr="00D9656D" w14:paraId="6B01AA69" w14:textId="77777777" w:rsidTr="001C1D03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87F8" w14:textId="77777777" w:rsidR="000B175D" w:rsidRPr="00D9656D" w:rsidRDefault="000B175D" w:rsidP="00F92DF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E0A37" w14:textId="232F191E" w:rsidR="000B175D" w:rsidRDefault="000B175D" w:rsidP="001C1D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A0A6" w14:textId="05EE5492" w:rsidR="000B175D" w:rsidRDefault="000B175D" w:rsidP="00F92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0F06161" w14:textId="4F816CF5" w:rsidR="00B13AE0" w:rsidRPr="006177DE" w:rsidRDefault="00B13AE0" w:rsidP="006177DE">
      <w:pPr>
        <w:rPr>
          <w:rStyle w:val="Textoennegrita"/>
          <w:b w:val="0"/>
          <w:bCs w:val="0"/>
        </w:rPr>
      </w:pPr>
    </w:p>
    <w:p w14:paraId="4A6252F1" w14:textId="0A10FD19" w:rsidR="001C1D03" w:rsidRDefault="001C1D03" w:rsidP="001C1D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NOTA: </w:t>
      </w:r>
      <w:r w:rsidR="00F21738">
        <w:rPr>
          <w:sz w:val="24"/>
          <w:szCs w:val="24"/>
        </w:rPr>
        <w:t>El cuaderno con forro plástico y carátula. Los materiales y uniformes deben estar con nombre y apellido del estudiante en una parte visible para ser reconocidos con facilidad en caso de extraviarse.</w:t>
      </w:r>
    </w:p>
    <w:p w14:paraId="61B223B7" w14:textId="5D259F70" w:rsidR="00F21738" w:rsidRDefault="00F21738" w:rsidP="001C1D03">
      <w:pPr>
        <w:jc w:val="both"/>
        <w:rPr>
          <w:sz w:val="24"/>
          <w:szCs w:val="24"/>
        </w:rPr>
      </w:pPr>
      <w:r>
        <w:rPr>
          <w:sz w:val="24"/>
          <w:szCs w:val="24"/>
        </w:rPr>
        <w:t>El libro de español grande debe estar anillado unidad por unidad, en total son 8 anillados. Las pegatinas del libro en un protector plástico transparente con el nombre respectivo. Los pañitos húmedos y las toallas de papel para manos se solicitarán en orden de lista.</w:t>
      </w:r>
    </w:p>
    <w:p w14:paraId="2F57573B" w14:textId="77777777" w:rsidR="00F92DFD" w:rsidRPr="006177DE" w:rsidRDefault="00F92DFD">
      <w:pPr>
        <w:rPr>
          <w:rStyle w:val="Textoennegrita"/>
          <w:b w:val="0"/>
          <w:bCs w:val="0"/>
        </w:rPr>
      </w:pPr>
    </w:p>
    <w:sectPr w:rsidR="00F92DFD" w:rsidRPr="006177DE" w:rsidSect="00096CAA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EEDC" w14:textId="77777777" w:rsidR="00A86C3A" w:rsidRDefault="00A86C3A" w:rsidP="00D45945">
      <w:pPr>
        <w:spacing w:after="0" w:line="240" w:lineRule="auto"/>
      </w:pPr>
      <w:r>
        <w:separator/>
      </w:r>
    </w:p>
  </w:endnote>
  <w:endnote w:type="continuationSeparator" w:id="0">
    <w:p w14:paraId="5E32202C" w14:textId="77777777" w:rsidR="00A86C3A" w:rsidRDefault="00A86C3A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A86C3A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7C477" w14:textId="77777777" w:rsidR="00A86C3A" w:rsidRDefault="00A86C3A" w:rsidP="00D45945">
      <w:pPr>
        <w:spacing w:after="0" w:line="240" w:lineRule="auto"/>
      </w:pPr>
      <w:r>
        <w:separator/>
      </w:r>
    </w:p>
  </w:footnote>
  <w:footnote w:type="continuationSeparator" w:id="0">
    <w:p w14:paraId="719F82F8" w14:textId="77777777" w:rsidR="00A86C3A" w:rsidRDefault="00A86C3A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A86C3A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A86C3A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2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4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A86C3A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6CAA"/>
    <w:rsid w:val="000B175D"/>
    <w:rsid w:val="001113CF"/>
    <w:rsid w:val="001415FF"/>
    <w:rsid w:val="001766D6"/>
    <w:rsid w:val="001C1D03"/>
    <w:rsid w:val="001F5383"/>
    <w:rsid w:val="002318F3"/>
    <w:rsid w:val="00260E53"/>
    <w:rsid w:val="002929A3"/>
    <w:rsid w:val="002A3D5D"/>
    <w:rsid w:val="002D504E"/>
    <w:rsid w:val="002F47D1"/>
    <w:rsid w:val="002F4A29"/>
    <w:rsid w:val="00301CAB"/>
    <w:rsid w:val="00312ABE"/>
    <w:rsid w:val="00320E1C"/>
    <w:rsid w:val="003444BE"/>
    <w:rsid w:val="00364F55"/>
    <w:rsid w:val="003936EF"/>
    <w:rsid w:val="003B7C08"/>
    <w:rsid w:val="003C221D"/>
    <w:rsid w:val="003C640D"/>
    <w:rsid w:val="003E24DF"/>
    <w:rsid w:val="00415661"/>
    <w:rsid w:val="00462EB3"/>
    <w:rsid w:val="004A1768"/>
    <w:rsid w:val="004A2B0D"/>
    <w:rsid w:val="00501A27"/>
    <w:rsid w:val="0052379B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F6F10"/>
    <w:rsid w:val="00783E79"/>
    <w:rsid w:val="007B5AE8"/>
    <w:rsid w:val="007D283E"/>
    <w:rsid w:val="007F5192"/>
    <w:rsid w:val="0080468F"/>
    <w:rsid w:val="00822F45"/>
    <w:rsid w:val="00890707"/>
    <w:rsid w:val="00973BAE"/>
    <w:rsid w:val="009D1C45"/>
    <w:rsid w:val="00A11A20"/>
    <w:rsid w:val="00A86C3A"/>
    <w:rsid w:val="00A96CF8"/>
    <w:rsid w:val="00AB4269"/>
    <w:rsid w:val="00AD62E2"/>
    <w:rsid w:val="00AF48F2"/>
    <w:rsid w:val="00B13AE0"/>
    <w:rsid w:val="00B50294"/>
    <w:rsid w:val="00B91604"/>
    <w:rsid w:val="00BF6706"/>
    <w:rsid w:val="00C111D2"/>
    <w:rsid w:val="00C70786"/>
    <w:rsid w:val="00C7554C"/>
    <w:rsid w:val="00C8222A"/>
    <w:rsid w:val="00CE710E"/>
    <w:rsid w:val="00D37F13"/>
    <w:rsid w:val="00D45945"/>
    <w:rsid w:val="00D66593"/>
    <w:rsid w:val="00D7180A"/>
    <w:rsid w:val="00D71B14"/>
    <w:rsid w:val="00E27B46"/>
    <w:rsid w:val="00E55D74"/>
    <w:rsid w:val="00E6540C"/>
    <w:rsid w:val="00E81E2A"/>
    <w:rsid w:val="00E834B7"/>
    <w:rsid w:val="00EB7B36"/>
    <w:rsid w:val="00EE0952"/>
    <w:rsid w:val="00F21738"/>
    <w:rsid w:val="00F30E0D"/>
    <w:rsid w:val="00F92DFD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9B43C-3750-426A-88A2-4D26D86E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2024-07-02T14:56:00Z</dcterms:created>
  <dcterms:modified xsi:type="dcterms:W3CDTF">2024-07-02T14:56:00Z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